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77A4B3" w14:textId="77777777" w:rsidR="00134A62" w:rsidRDefault="00134A62" w:rsidP="00745697">
      <w:pPr>
        <w:widowControl/>
        <w:suppressAutoHyphens w:val="0"/>
        <w:spacing w:line="240" w:lineRule="auto"/>
        <w:ind w:right="1046"/>
        <w:rPr>
          <w:i/>
        </w:rPr>
      </w:pPr>
    </w:p>
    <w:p w14:paraId="7FFC0102" w14:textId="2660DFD5" w:rsidR="001A4260" w:rsidRPr="00134A62" w:rsidRDefault="00134A62" w:rsidP="00134A62">
      <w:pPr>
        <w:widowControl/>
        <w:suppressAutoHyphens w:val="0"/>
        <w:spacing w:line="240" w:lineRule="auto"/>
        <w:ind w:right="1046"/>
        <w:jc w:val="right"/>
        <w:rPr>
          <w:i/>
        </w:rPr>
      </w:pPr>
      <w:r w:rsidRPr="00134A62">
        <w:rPr>
          <w:i/>
        </w:rPr>
        <w:t>Lisa 1 toetuslepingu juurde</w:t>
      </w:r>
    </w:p>
    <w:p w14:paraId="2DDFA13A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3B6970A0" w14:textId="712EE1B9" w:rsidR="00452C64" w:rsidRPr="00FF243C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</w:t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                                          </w:t>
      </w:r>
      <w:r w:rsidRPr="007862A0">
        <w:rPr>
          <w:rFonts w:eastAsia="Times New Roman"/>
          <w:kern w:val="0"/>
          <w:szCs w:val="20"/>
          <w:lang w:eastAsia="et-EE" w:bidi="ar-SA"/>
        </w:rPr>
        <w:t xml:space="preserve">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4E05288C" wp14:editId="3316A4C3">
            <wp:extent cx="857250" cy="556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54" cy="564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</w:t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626A489F" wp14:editId="738DF912">
            <wp:extent cx="1641732" cy="657225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42" cy="6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B854" w14:textId="21F1DE97" w:rsidR="00FF243C" w:rsidRDefault="00FF243C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51F30344" w14:textId="77777777" w:rsidR="00FF243C" w:rsidRPr="007862A0" w:rsidRDefault="00FF243C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6990C554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Sisejulgeolekufond</w:t>
      </w:r>
    </w:p>
    <w:p w14:paraId="0ED7BA67" w14:textId="13474979" w:rsidR="00134A62" w:rsidRPr="002B6780" w:rsidRDefault="00134A62" w:rsidP="00452C64">
      <w:pPr>
        <w:jc w:val="center"/>
        <w:rPr>
          <w:b/>
          <w:sz w:val="28"/>
          <w:szCs w:val="28"/>
        </w:rPr>
      </w:pPr>
    </w:p>
    <w:p w14:paraId="7F188C69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6BCF81DE" w14:textId="3925CE00" w:rsidR="00452C64" w:rsidRDefault="00452C64" w:rsidP="00452C64">
      <w:pPr>
        <w:rPr>
          <w:b/>
        </w:rPr>
      </w:pPr>
    </w:p>
    <w:p w14:paraId="7A5CAF76" w14:textId="77777777" w:rsidR="00134A62" w:rsidRPr="002B6780" w:rsidRDefault="00134A62" w:rsidP="00452C64">
      <w:pPr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095"/>
      </w:tblGrid>
      <w:tr w:rsidR="00B1540B" w:rsidRPr="002B6780" w14:paraId="6E770A44" w14:textId="77777777" w:rsidTr="00162CF1">
        <w:tc>
          <w:tcPr>
            <w:tcW w:w="4106" w:type="dxa"/>
            <w:shd w:val="clear" w:color="auto" w:fill="E0E0E0"/>
            <w:hideMark/>
          </w:tcPr>
          <w:p w14:paraId="12B606E1" w14:textId="77777777" w:rsidR="00B1540B" w:rsidRPr="002B6780" w:rsidRDefault="00B1540B" w:rsidP="00B1540B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6095" w:type="dxa"/>
          </w:tcPr>
          <w:p w14:paraId="6C32A87F" w14:textId="6B43CCC8" w:rsidR="00B1540B" w:rsidRPr="00134A62" w:rsidRDefault="00B1540B" w:rsidP="00B1540B">
            <w:pPr>
              <w:spacing w:line="276" w:lineRule="auto"/>
              <w:rPr>
                <w:b/>
                <w:i/>
              </w:rPr>
            </w:pPr>
            <w:r w:rsidRPr="00134A62"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  <w:t>Politsei- ja Piirivalveamet</w:t>
            </w:r>
          </w:p>
        </w:tc>
      </w:tr>
      <w:tr w:rsidR="00B1540B" w:rsidRPr="002B6780" w14:paraId="6063D887" w14:textId="77777777" w:rsidTr="00162CF1">
        <w:tc>
          <w:tcPr>
            <w:tcW w:w="4106" w:type="dxa"/>
            <w:shd w:val="clear" w:color="auto" w:fill="E0E0E0"/>
            <w:hideMark/>
          </w:tcPr>
          <w:p w14:paraId="67D1D5E7" w14:textId="77777777" w:rsidR="00B1540B" w:rsidRPr="002B6780" w:rsidRDefault="00B1540B" w:rsidP="00B1540B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6095" w:type="dxa"/>
          </w:tcPr>
          <w:p w14:paraId="7807DADA" w14:textId="77CA396F" w:rsidR="00B1540B" w:rsidRPr="00FF243C" w:rsidRDefault="007F3051" w:rsidP="00FF243C">
            <w:pPr>
              <w:outlineLvl w:val="0"/>
              <w:rPr>
                <w:b/>
                <w:i/>
              </w:rPr>
            </w:pPr>
            <w:r w:rsidRPr="00FF243C">
              <w:rPr>
                <w:rFonts w:eastAsia="Times New Roman"/>
                <w:b/>
                <w:i/>
                <w:color w:val="000000" w:themeColor="text1"/>
              </w:rPr>
              <w:t>„</w:t>
            </w:r>
            <w:r w:rsidR="00FF243C" w:rsidRPr="00FF243C">
              <w:rPr>
                <w:rFonts w:eastAsia="Times New Roman"/>
                <w:b/>
                <w:i/>
                <w:kern w:val="0"/>
                <w:lang w:eastAsia="en-US" w:bidi="ar-SA"/>
              </w:rPr>
              <w:t>EBCGA erimeede – CPB RHIB“</w:t>
            </w:r>
          </w:p>
        </w:tc>
      </w:tr>
      <w:tr w:rsidR="00B1540B" w:rsidRPr="002B6780" w14:paraId="0656B559" w14:textId="77777777" w:rsidTr="00162CF1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71768C48" w14:textId="77777777" w:rsidR="00B1540B" w:rsidRPr="002B6780" w:rsidRDefault="00B1540B" w:rsidP="00B1540B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6095" w:type="dxa"/>
          </w:tcPr>
          <w:p w14:paraId="6BF08CCE" w14:textId="5FB6DBBF" w:rsidR="00B1540B" w:rsidRPr="00134A62" w:rsidRDefault="00FF243C" w:rsidP="00B1540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ISFB-32</w:t>
            </w:r>
          </w:p>
        </w:tc>
      </w:tr>
      <w:tr w:rsidR="00B1540B" w:rsidRPr="002B6780" w14:paraId="4CDB4D47" w14:textId="77777777" w:rsidTr="00162CF1">
        <w:trPr>
          <w:trHeight w:val="108"/>
        </w:trPr>
        <w:tc>
          <w:tcPr>
            <w:tcW w:w="4106" w:type="dxa"/>
            <w:shd w:val="clear" w:color="auto" w:fill="E0E0E0"/>
          </w:tcPr>
          <w:p w14:paraId="4777CA35" w14:textId="77777777" w:rsidR="00B1540B" w:rsidRDefault="00B1540B" w:rsidP="00B1540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6095" w:type="dxa"/>
          </w:tcPr>
          <w:p w14:paraId="599539E8" w14:textId="1F2B3A74" w:rsidR="00B1540B" w:rsidRPr="00134A62" w:rsidRDefault="00FF243C" w:rsidP="007717C7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01.01.2019</w:t>
            </w:r>
            <w:r w:rsidR="005C725B" w:rsidRPr="00134A62">
              <w:rPr>
                <w:b/>
                <w:i/>
              </w:rPr>
              <w:t>–</w:t>
            </w:r>
            <w:r w:rsidR="00586E78" w:rsidRPr="009C3B1D">
              <w:rPr>
                <w:b/>
                <w:i/>
                <w:strike/>
                <w:color w:val="FF0000"/>
              </w:rPr>
              <w:t>30.09.</w:t>
            </w:r>
            <w:r w:rsidR="00586E78" w:rsidRPr="00D665C3">
              <w:rPr>
                <w:b/>
                <w:i/>
                <w:strike/>
                <w:color w:val="FF0000"/>
              </w:rPr>
              <w:t>2021</w:t>
            </w:r>
            <w:r w:rsidR="00586E78" w:rsidRPr="00D665C3">
              <w:rPr>
                <w:b/>
                <w:i/>
                <w:color w:val="FF0000"/>
              </w:rPr>
              <w:t xml:space="preserve"> </w:t>
            </w:r>
            <w:r w:rsidR="007717C7" w:rsidRPr="00D665C3">
              <w:rPr>
                <w:b/>
                <w:i/>
                <w:color w:val="FF0000"/>
              </w:rPr>
              <w:t>31</w:t>
            </w:r>
            <w:r w:rsidR="005E3D60" w:rsidRPr="00D665C3">
              <w:rPr>
                <w:b/>
                <w:i/>
                <w:color w:val="FF0000"/>
              </w:rPr>
              <w:t>.</w:t>
            </w:r>
            <w:r w:rsidR="00867BB1" w:rsidRPr="00D665C3">
              <w:rPr>
                <w:b/>
                <w:i/>
                <w:color w:val="FF0000"/>
              </w:rPr>
              <w:t>12</w:t>
            </w:r>
            <w:r w:rsidR="005E3D60" w:rsidRPr="00D665C3">
              <w:rPr>
                <w:b/>
                <w:i/>
                <w:color w:val="FF0000"/>
              </w:rPr>
              <w:t>.</w:t>
            </w:r>
            <w:r w:rsidR="005E5EEF" w:rsidRPr="00D665C3">
              <w:rPr>
                <w:b/>
                <w:i/>
                <w:color w:val="FF0000"/>
              </w:rPr>
              <w:t>2022</w:t>
            </w:r>
          </w:p>
        </w:tc>
      </w:tr>
      <w:tr w:rsidR="00B1540B" w:rsidRPr="002B6780" w14:paraId="757956F9" w14:textId="77777777" w:rsidTr="00162CF1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14306806" w14:textId="77777777" w:rsidR="00B1540B" w:rsidRPr="002B6780" w:rsidRDefault="00B1540B" w:rsidP="00B1540B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20136FBF" w14:textId="77777777" w:rsidR="00B1540B" w:rsidRPr="002B6780" w:rsidRDefault="00B1540B" w:rsidP="00B1540B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6095" w:type="dxa"/>
          </w:tcPr>
          <w:p w14:paraId="24B2A364" w14:textId="06C9453D" w:rsidR="00B1540B" w:rsidRDefault="00DD1645" w:rsidP="00B1540B">
            <w:pPr>
              <w:spacing w:line="240" w:lineRule="auto"/>
            </w:pPr>
            <w:sdt>
              <w:sdtPr>
                <w:id w:val="1796564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0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540B">
              <w:t xml:space="preserve"> </w:t>
            </w:r>
            <w:proofErr w:type="spellStart"/>
            <w:r w:rsidR="00B1540B">
              <w:t>Välispiiride</w:t>
            </w:r>
            <w:proofErr w:type="spellEnd"/>
            <w:r w:rsidR="00B1540B">
              <w:t xml:space="preserve"> ja viisade rahastamisvahend</w:t>
            </w:r>
          </w:p>
          <w:p w14:paraId="74330539" w14:textId="08A77E93" w:rsidR="00B1540B" w:rsidRPr="00725F69" w:rsidRDefault="00B1540B" w:rsidP="00B1540B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645C4A00" w14:textId="4832873D" w:rsidR="00B1540B" w:rsidRPr="00725F69" w:rsidRDefault="00B1540B" w:rsidP="00B1540B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3364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5D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438FCA3A" w14:textId="77777777" w:rsidR="00B1540B" w:rsidRPr="00ED6848" w:rsidRDefault="00B1540B" w:rsidP="00B1540B">
            <w:pPr>
              <w:spacing w:line="240" w:lineRule="auto"/>
              <w:contextualSpacing/>
              <w:rPr>
                <w:i/>
              </w:rPr>
            </w:pPr>
          </w:p>
          <w:p w14:paraId="7E4DDFF1" w14:textId="4DD6F89C" w:rsidR="00B1540B" w:rsidRDefault="00DD1645" w:rsidP="00B1540B">
            <w:pPr>
              <w:spacing w:line="240" w:lineRule="auto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40B" w:rsidRPr="00ED6848">
              <w:t xml:space="preserve"> </w:t>
            </w:r>
            <w:r w:rsidR="00B1540B">
              <w:t>Politseikoostöö, kuritegevuse tõkestamise ja selle vastu võitlemise ning kriisiohje rahastamisvahend</w:t>
            </w:r>
          </w:p>
          <w:p w14:paraId="0C952EB1" w14:textId="08B80889" w:rsidR="00B1540B" w:rsidRDefault="00B1540B" w:rsidP="00B1540B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244490F2" w14:textId="5E806E60" w:rsidR="00B1540B" w:rsidRPr="00452C64" w:rsidRDefault="00B1540B" w:rsidP="00B1540B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6F51E8B5" w14:textId="0E475175" w:rsidR="00FF243C" w:rsidRPr="003C0FAD" w:rsidRDefault="00FF243C" w:rsidP="00452C64">
      <w:pPr>
        <w:jc w:val="left"/>
        <w:rPr>
          <w:b/>
        </w:rPr>
      </w:pPr>
    </w:p>
    <w:p w14:paraId="6C9477CB" w14:textId="77777777" w:rsidR="00452C64" w:rsidRDefault="00452C64" w:rsidP="00452C64">
      <w:pPr>
        <w:pStyle w:val="ListParagraph"/>
        <w:numPr>
          <w:ilvl w:val="0"/>
          <w:numId w:val="2"/>
        </w:numPr>
        <w:jc w:val="left"/>
        <w:rPr>
          <w:b/>
        </w:rPr>
      </w:pPr>
      <w:r>
        <w:rPr>
          <w:b/>
        </w:rPr>
        <w:t>Projekti tegevuskava</w:t>
      </w:r>
    </w:p>
    <w:p w14:paraId="16C4AA79" w14:textId="070E8447" w:rsidR="00452C64" w:rsidRDefault="00452C64" w:rsidP="00452C64">
      <w:pPr>
        <w:pStyle w:val="ListParagraph"/>
        <w:jc w:val="left"/>
        <w:rPr>
          <w:b/>
        </w:rPr>
      </w:pPr>
    </w:p>
    <w:tbl>
      <w:tblPr>
        <w:tblW w:w="50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158"/>
        <w:gridCol w:w="3823"/>
        <w:gridCol w:w="2127"/>
      </w:tblGrid>
      <w:tr w:rsidR="00F016F3" w:rsidRPr="007862A0" w14:paraId="69062A20" w14:textId="77777777" w:rsidTr="00162CF1">
        <w:trPr>
          <w:trHeight w:val="13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D870A58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Kavanda</w:t>
            </w:r>
            <w:r w:rsidRPr="005727A2">
              <w:rPr>
                <w:rFonts w:eastAsia="Times New Roman"/>
              </w:rPr>
              <w:t>tud kuu ja aasta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0A49867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Tegevus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77775E" w14:textId="77777777" w:rsidR="00F016F3" w:rsidRPr="005727A2" w:rsidRDefault="00F016F3" w:rsidP="0002766D">
            <w:pPr>
              <w:spacing w:line="240" w:lineRule="auto"/>
            </w:pPr>
            <w:r w:rsidRPr="005727A2">
              <w:t>Tegevuse planeeritud tulemus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2B23B8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Toimumise koht ja vastutaja(d)</w:t>
            </w:r>
          </w:p>
        </w:tc>
      </w:tr>
      <w:tr w:rsidR="00F016F3" w:rsidRPr="005727A2" w14:paraId="1C8BFBF9" w14:textId="77777777" w:rsidTr="00162CF1">
        <w:trPr>
          <w:trHeight w:val="135"/>
        </w:trPr>
        <w:tc>
          <w:tcPr>
            <w:tcW w:w="538" w:type="pct"/>
            <w:vMerge w:val="restart"/>
          </w:tcPr>
          <w:p w14:paraId="2C8AF720" w14:textId="64B95922" w:rsidR="00F016F3" w:rsidRPr="005727A2" w:rsidRDefault="00FF243C" w:rsidP="0002766D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01.2019</w:t>
            </w:r>
          </w:p>
        </w:tc>
        <w:tc>
          <w:tcPr>
            <w:tcW w:w="1547" w:type="pct"/>
            <w:vMerge w:val="restart"/>
          </w:tcPr>
          <w:p w14:paraId="6A3756DF" w14:textId="3E62CB7A" w:rsidR="00F016F3" w:rsidRPr="005727A2" w:rsidRDefault="00FF243C" w:rsidP="0002766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Tehnilise spetsifikatsiooni edastamine Euroopa Ranniku- ja Piirivalve Ametile kooskõlastamiseks</w:t>
            </w:r>
          </w:p>
        </w:tc>
        <w:tc>
          <w:tcPr>
            <w:tcW w:w="1873" w:type="pct"/>
            <w:vMerge w:val="restart"/>
          </w:tcPr>
          <w:p w14:paraId="680C9774" w14:textId="06E57BC9" w:rsidR="00F016F3" w:rsidRPr="005727A2" w:rsidRDefault="00FF243C" w:rsidP="00FF243C">
            <w:pPr>
              <w:spacing w:line="240" w:lineRule="auto"/>
            </w:pPr>
            <w:r>
              <w:t>Tehniline spetsifikatsioon on kooskõlastatud</w:t>
            </w:r>
          </w:p>
        </w:tc>
        <w:tc>
          <w:tcPr>
            <w:tcW w:w="1042" w:type="pct"/>
          </w:tcPr>
          <w:p w14:paraId="461B334D" w14:textId="003D5F3E" w:rsidR="00F016F3" w:rsidRPr="005727A2" w:rsidRDefault="00FF243C" w:rsidP="0002766D">
            <w:pPr>
              <w:spacing w:line="240" w:lineRule="auto"/>
            </w:pPr>
            <w:r>
              <w:rPr>
                <w:rFonts w:eastAsia="Times New Roman"/>
              </w:rPr>
              <w:t>PPA</w:t>
            </w:r>
          </w:p>
        </w:tc>
      </w:tr>
      <w:tr w:rsidR="00F016F3" w:rsidRPr="005727A2" w14:paraId="3831D117" w14:textId="77777777" w:rsidTr="00162CF1">
        <w:trPr>
          <w:trHeight w:val="135"/>
        </w:trPr>
        <w:tc>
          <w:tcPr>
            <w:tcW w:w="538" w:type="pct"/>
            <w:vMerge/>
          </w:tcPr>
          <w:p w14:paraId="414E419E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</w:tcPr>
          <w:p w14:paraId="72383325" w14:textId="77777777" w:rsidR="00F016F3" w:rsidRPr="005727A2" w:rsidRDefault="00F016F3" w:rsidP="0002766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</w:tcPr>
          <w:p w14:paraId="710F1018" w14:textId="77777777" w:rsidR="00F016F3" w:rsidRPr="005727A2" w:rsidRDefault="00F016F3" w:rsidP="0002766D">
            <w:pPr>
              <w:spacing w:line="240" w:lineRule="auto"/>
            </w:pPr>
          </w:p>
        </w:tc>
        <w:tc>
          <w:tcPr>
            <w:tcW w:w="1042" w:type="pct"/>
          </w:tcPr>
          <w:p w14:paraId="69E95A15" w14:textId="77777777" w:rsidR="00F016F3" w:rsidRPr="005727A2" w:rsidRDefault="00F016F3" w:rsidP="0002766D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F016F3" w:rsidRPr="005727A2" w14:paraId="51D3AB9E" w14:textId="77777777" w:rsidTr="00162CF1">
        <w:trPr>
          <w:trHeight w:val="135"/>
        </w:trPr>
        <w:tc>
          <w:tcPr>
            <w:tcW w:w="538" w:type="pct"/>
            <w:vMerge w:val="restart"/>
          </w:tcPr>
          <w:p w14:paraId="6A2F23B0" w14:textId="375F7E96" w:rsidR="00F016F3" w:rsidRPr="005727A2" w:rsidRDefault="00FF243C" w:rsidP="0002766D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02.2019</w:t>
            </w:r>
          </w:p>
        </w:tc>
        <w:tc>
          <w:tcPr>
            <w:tcW w:w="1547" w:type="pct"/>
            <w:vMerge w:val="restart"/>
          </w:tcPr>
          <w:p w14:paraId="2D7909F4" w14:textId="027E5213" w:rsidR="00F016F3" w:rsidRPr="005727A2" w:rsidRDefault="00C6370B" w:rsidP="0002766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turuanalüüsi</w:t>
            </w:r>
            <w:r w:rsidR="00FF243C">
              <w:rPr>
                <w:color w:val="000000"/>
              </w:rPr>
              <w:t xml:space="preserve"> läbiviimine ja hanke alusdokumentide koostamine</w:t>
            </w:r>
          </w:p>
        </w:tc>
        <w:tc>
          <w:tcPr>
            <w:tcW w:w="1873" w:type="pct"/>
            <w:vMerge w:val="restart"/>
          </w:tcPr>
          <w:p w14:paraId="177FA884" w14:textId="2C303D61" w:rsidR="00F016F3" w:rsidRPr="005727A2" w:rsidRDefault="00FF243C" w:rsidP="00FF243C">
            <w:pPr>
              <w:spacing w:line="240" w:lineRule="auto"/>
            </w:pPr>
            <w:r w:rsidRPr="005727A2">
              <w:t xml:space="preserve">Hange on ette valmistatud: </w:t>
            </w:r>
            <w:r>
              <w:t>läbiviidud</w:t>
            </w:r>
            <w:r w:rsidRPr="005727A2">
              <w:t xml:space="preserve"> turuanalüüs, </w:t>
            </w:r>
            <w:r>
              <w:t xml:space="preserve">koostatud riigihanke alusdokumendid </w:t>
            </w:r>
          </w:p>
        </w:tc>
        <w:tc>
          <w:tcPr>
            <w:tcW w:w="1042" w:type="pct"/>
          </w:tcPr>
          <w:p w14:paraId="17707F63" w14:textId="21FE71A7" w:rsidR="00F016F3" w:rsidRPr="005727A2" w:rsidRDefault="00FF243C" w:rsidP="0002766D">
            <w:pPr>
              <w:spacing w:line="240" w:lineRule="auto"/>
            </w:pPr>
            <w:r>
              <w:rPr>
                <w:rFonts w:eastAsia="Times New Roman"/>
              </w:rPr>
              <w:t>PPA</w:t>
            </w:r>
          </w:p>
        </w:tc>
      </w:tr>
      <w:tr w:rsidR="00F016F3" w:rsidRPr="005727A2" w14:paraId="5A619584" w14:textId="77777777" w:rsidTr="00162CF1">
        <w:trPr>
          <w:trHeight w:val="135"/>
        </w:trPr>
        <w:tc>
          <w:tcPr>
            <w:tcW w:w="538" w:type="pct"/>
            <w:vMerge/>
          </w:tcPr>
          <w:p w14:paraId="406B9E25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</w:tcPr>
          <w:p w14:paraId="7B9ED1CC" w14:textId="77777777" w:rsidR="00F016F3" w:rsidRPr="005727A2" w:rsidRDefault="00F016F3" w:rsidP="0002766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</w:tcPr>
          <w:p w14:paraId="16E36F94" w14:textId="77777777" w:rsidR="00F016F3" w:rsidRPr="005727A2" w:rsidRDefault="00F016F3" w:rsidP="0002766D">
            <w:pPr>
              <w:spacing w:line="240" w:lineRule="auto"/>
            </w:pPr>
          </w:p>
        </w:tc>
        <w:tc>
          <w:tcPr>
            <w:tcW w:w="1042" w:type="pct"/>
          </w:tcPr>
          <w:p w14:paraId="2E3C4CF8" w14:textId="77777777" w:rsidR="00F016F3" w:rsidRPr="005727A2" w:rsidRDefault="00F016F3" w:rsidP="0002766D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F016F3" w:rsidRPr="005727A2" w14:paraId="2BABE8ED" w14:textId="77777777" w:rsidTr="00162CF1">
        <w:trPr>
          <w:trHeight w:val="135"/>
        </w:trPr>
        <w:tc>
          <w:tcPr>
            <w:tcW w:w="538" w:type="pct"/>
            <w:vMerge w:val="restart"/>
          </w:tcPr>
          <w:p w14:paraId="6CB1D778" w14:textId="431F454B" w:rsidR="00F016F3" w:rsidRPr="005727A2" w:rsidRDefault="009A2A54" w:rsidP="0002766D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03.2019-</w:t>
            </w:r>
            <w:r w:rsidR="00C6370B"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t>.2019</w:t>
            </w:r>
          </w:p>
        </w:tc>
        <w:tc>
          <w:tcPr>
            <w:tcW w:w="1547" w:type="pct"/>
            <w:vMerge w:val="restart"/>
          </w:tcPr>
          <w:p w14:paraId="7DA413B8" w14:textId="21B23667" w:rsidR="00F016F3" w:rsidRPr="005727A2" w:rsidRDefault="00C6370B" w:rsidP="00FF243C">
            <w:pPr>
              <w:spacing w:line="240" w:lineRule="auto"/>
              <w:rPr>
                <w:color w:val="000000"/>
              </w:rPr>
            </w:pPr>
            <w:r>
              <w:t>Kiirpaadi hanke</w:t>
            </w:r>
            <w:r w:rsidR="00FF243C">
              <w:t xml:space="preserve"> </w:t>
            </w:r>
            <w:r w:rsidR="009A2A54">
              <w:t>läbiviimine</w:t>
            </w:r>
            <w:r w:rsidR="00F016F3" w:rsidRPr="005727A2">
              <w:t xml:space="preserve"> </w:t>
            </w:r>
          </w:p>
        </w:tc>
        <w:tc>
          <w:tcPr>
            <w:tcW w:w="1873" w:type="pct"/>
            <w:vMerge w:val="restart"/>
          </w:tcPr>
          <w:p w14:paraId="1A95873C" w14:textId="77777777" w:rsidR="00F016F3" w:rsidRPr="005727A2" w:rsidRDefault="00F016F3" w:rsidP="0002766D">
            <w:pPr>
              <w:spacing w:line="240" w:lineRule="auto"/>
            </w:pPr>
            <w:r w:rsidRPr="005727A2">
              <w:t>Hange on läbi viidud</w:t>
            </w:r>
          </w:p>
        </w:tc>
        <w:tc>
          <w:tcPr>
            <w:tcW w:w="1042" w:type="pct"/>
          </w:tcPr>
          <w:p w14:paraId="7571D958" w14:textId="7ED5B6E3" w:rsidR="00F016F3" w:rsidRPr="005727A2" w:rsidRDefault="009A2A54" w:rsidP="0002766D">
            <w:pPr>
              <w:spacing w:line="240" w:lineRule="auto"/>
            </w:pPr>
            <w:r>
              <w:rPr>
                <w:rFonts w:eastAsia="Times New Roman"/>
              </w:rPr>
              <w:t>PPA</w:t>
            </w:r>
          </w:p>
        </w:tc>
      </w:tr>
      <w:tr w:rsidR="00F016F3" w:rsidRPr="005727A2" w14:paraId="1A89E967" w14:textId="77777777" w:rsidTr="00162CF1">
        <w:trPr>
          <w:trHeight w:val="135"/>
        </w:trPr>
        <w:tc>
          <w:tcPr>
            <w:tcW w:w="538" w:type="pct"/>
            <w:vMerge/>
          </w:tcPr>
          <w:p w14:paraId="7D138B8F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</w:tcPr>
          <w:p w14:paraId="71DDE761" w14:textId="77777777" w:rsidR="00F016F3" w:rsidRPr="005727A2" w:rsidRDefault="00F016F3" w:rsidP="0002766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</w:tcPr>
          <w:p w14:paraId="69026CF2" w14:textId="77777777" w:rsidR="00F016F3" w:rsidRPr="005727A2" w:rsidRDefault="00F016F3" w:rsidP="0002766D">
            <w:pPr>
              <w:spacing w:line="240" w:lineRule="auto"/>
            </w:pPr>
          </w:p>
        </w:tc>
        <w:tc>
          <w:tcPr>
            <w:tcW w:w="1042" w:type="pct"/>
          </w:tcPr>
          <w:p w14:paraId="1D1A71BC" w14:textId="77777777" w:rsidR="00F016F3" w:rsidRPr="005727A2" w:rsidRDefault="00F016F3" w:rsidP="0002766D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C6370B" w:rsidRPr="005727A2" w14:paraId="3387CDAC" w14:textId="77777777" w:rsidTr="00162CF1">
        <w:trPr>
          <w:trHeight w:val="135"/>
        </w:trPr>
        <w:tc>
          <w:tcPr>
            <w:tcW w:w="538" w:type="pct"/>
            <w:vMerge w:val="restart"/>
          </w:tcPr>
          <w:p w14:paraId="37CBDF6C" w14:textId="4CDDC3F7" w:rsidR="00C6370B" w:rsidRPr="005727A2" w:rsidRDefault="00C6370B" w:rsidP="00C6370B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05.2019-08.2019</w:t>
            </w:r>
          </w:p>
        </w:tc>
        <w:tc>
          <w:tcPr>
            <w:tcW w:w="1547" w:type="pct"/>
            <w:vMerge w:val="restart"/>
            <w:tcBorders>
              <w:bottom w:val="nil"/>
            </w:tcBorders>
          </w:tcPr>
          <w:p w14:paraId="23470542" w14:textId="72B3BD8F" w:rsidR="00C6370B" w:rsidRPr="005727A2" w:rsidRDefault="00C6370B" w:rsidP="00C6370B">
            <w:pPr>
              <w:spacing w:line="240" w:lineRule="auto"/>
              <w:rPr>
                <w:color w:val="000000"/>
              </w:rPr>
            </w:pPr>
            <w:r>
              <w:t>Kiirpaadi hankelepingu sõlmimine</w:t>
            </w:r>
          </w:p>
        </w:tc>
        <w:tc>
          <w:tcPr>
            <w:tcW w:w="1873" w:type="pct"/>
            <w:vMerge w:val="restart"/>
            <w:tcBorders>
              <w:bottom w:val="nil"/>
            </w:tcBorders>
          </w:tcPr>
          <w:p w14:paraId="76A17257" w14:textId="006DBB83" w:rsidR="00C6370B" w:rsidRPr="005727A2" w:rsidRDefault="00C6370B" w:rsidP="00C6370B">
            <w:pPr>
              <w:spacing w:line="240" w:lineRule="auto"/>
            </w:pPr>
            <w:r>
              <w:rPr>
                <w:rFonts w:eastAsia="Times New Roman"/>
              </w:rPr>
              <w:t>Hankel</w:t>
            </w:r>
            <w:r w:rsidRPr="005727A2">
              <w:rPr>
                <w:rFonts w:eastAsia="Times New Roman"/>
              </w:rPr>
              <w:t>eping on sõlmitud parima pakkujaga</w:t>
            </w:r>
          </w:p>
        </w:tc>
        <w:tc>
          <w:tcPr>
            <w:tcW w:w="1042" w:type="pct"/>
          </w:tcPr>
          <w:p w14:paraId="2AAC6ABE" w14:textId="59DBE08B" w:rsidR="00C6370B" w:rsidRPr="005727A2" w:rsidRDefault="00C6370B" w:rsidP="00C6370B">
            <w:pPr>
              <w:spacing w:line="240" w:lineRule="auto"/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F016F3" w:rsidRPr="005727A2" w14:paraId="6591A479" w14:textId="77777777" w:rsidTr="00162CF1">
        <w:trPr>
          <w:trHeight w:val="135"/>
        </w:trPr>
        <w:tc>
          <w:tcPr>
            <w:tcW w:w="538" w:type="pct"/>
            <w:vMerge/>
          </w:tcPr>
          <w:p w14:paraId="7BEA005E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5B1D21E3" w14:textId="77777777" w:rsidR="00F016F3" w:rsidRPr="005727A2" w:rsidRDefault="00F016F3" w:rsidP="0002766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07A9F888" w14:textId="77777777" w:rsidR="00F016F3" w:rsidRPr="005727A2" w:rsidRDefault="00F016F3" w:rsidP="0002766D">
            <w:pPr>
              <w:spacing w:line="240" w:lineRule="auto"/>
            </w:pPr>
          </w:p>
        </w:tc>
        <w:tc>
          <w:tcPr>
            <w:tcW w:w="1042" w:type="pct"/>
          </w:tcPr>
          <w:p w14:paraId="1EB01E93" w14:textId="77777777" w:rsidR="00F016F3" w:rsidRPr="005727A2" w:rsidRDefault="00F016F3" w:rsidP="0002766D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162CF1" w:rsidRPr="005727A2" w14:paraId="646DACD0" w14:textId="77777777" w:rsidTr="00162CF1">
        <w:trPr>
          <w:trHeight w:val="135"/>
        </w:trPr>
        <w:tc>
          <w:tcPr>
            <w:tcW w:w="538" w:type="pct"/>
            <w:vMerge w:val="restart"/>
          </w:tcPr>
          <w:p w14:paraId="1F5FA334" w14:textId="585282CA" w:rsidR="00162CF1" w:rsidRPr="005727A2" w:rsidRDefault="00162CF1" w:rsidP="0002766D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08.2019</w:t>
            </w:r>
          </w:p>
        </w:tc>
        <w:tc>
          <w:tcPr>
            <w:tcW w:w="1547" w:type="pct"/>
            <w:vMerge w:val="restart"/>
          </w:tcPr>
          <w:p w14:paraId="3304D549" w14:textId="577087C4" w:rsidR="00162CF1" w:rsidRPr="005727A2" w:rsidRDefault="00162CF1" w:rsidP="0002766D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</w:rPr>
              <w:t>V</w:t>
            </w:r>
            <w:r w:rsidRPr="005727A2">
              <w:rPr>
                <w:rFonts w:eastAsia="Times New Roman"/>
              </w:rPr>
              <w:t>ahearuande esitamine</w:t>
            </w:r>
          </w:p>
        </w:tc>
        <w:tc>
          <w:tcPr>
            <w:tcW w:w="1873" w:type="pct"/>
            <w:vMerge w:val="restart"/>
          </w:tcPr>
          <w:p w14:paraId="5B7731BA" w14:textId="11F2E0D8" w:rsidR="00162CF1" w:rsidRPr="005727A2" w:rsidRDefault="00162CF1" w:rsidP="0002766D">
            <w:pPr>
              <w:spacing w:line="240" w:lineRule="auto"/>
            </w:pPr>
            <w:r w:rsidRPr="005727A2">
              <w:t>Vahearuanne on tähtajaks esitatud</w:t>
            </w:r>
          </w:p>
        </w:tc>
        <w:tc>
          <w:tcPr>
            <w:tcW w:w="1042" w:type="pct"/>
            <w:tcBorders>
              <w:bottom w:val="nil"/>
            </w:tcBorders>
          </w:tcPr>
          <w:p w14:paraId="06BB8F1B" w14:textId="3CE25D38" w:rsidR="00162CF1" w:rsidRPr="005727A2" w:rsidRDefault="00162CF1" w:rsidP="0002766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PPPA projektijuht</w:t>
            </w:r>
          </w:p>
        </w:tc>
      </w:tr>
      <w:tr w:rsidR="00162CF1" w:rsidRPr="005727A2" w14:paraId="1CEB3A3C" w14:textId="77777777" w:rsidTr="00162CF1">
        <w:trPr>
          <w:trHeight w:val="135"/>
        </w:trPr>
        <w:tc>
          <w:tcPr>
            <w:tcW w:w="538" w:type="pct"/>
            <w:vMerge/>
          </w:tcPr>
          <w:p w14:paraId="17BBA302" w14:textId="77777777" w:rsidR="00162CF1" w:rsidRDefault="00162CF1" w:rsidP="0002766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</w:tcPr>
          <w:p w14:paraId="146952C7" w14:textId="77777777" w:rsidR="00162CF1" w:rsidRDefault="00162CF1" w:rsidP="0002766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873" w:type="pct"/>
            <w:vMerge/>
          </w:tcPr>
          <w:p w14:paraId="279967F9" w14:textId="77777777" w:rsidR="00162CF1" w:rsidRPr="005727A2" w:rsidRDefault="00162CF1" w:rsidP="0002766D">
            <w:pPr>
              <w:spacing w:line="240" w:lineRule="auto"/>
            </w:pPr>
          </w:p>
        </w:tc>
        <w:tc>
          <w:tcPr>
            <w:tcW w:w="1042" w:type="pct"/>
            <w:tcBorders>
              <w:bottom w:val="nil"/>
            </w:tcBorders>
          </w:tcPr>
          <w:p w14:paraId="43368077" w14:textId="504BC2AA" w:rsidR="00162CF1" w:rsidRDefault="00162CF1" w:rsidP="0002766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Tallinn</w:t>
            </w:r>
          </w:p>
        </w:tc>
      </w:tr>
      <w:tr w:rsidR="00C6370B" w:rsidRPr="005727A2" w14:paraId="774C8A90" w14:textId="77777777" w:rsidTr="00162CF1">
        <w:trPr>
          <w:trHeight w:val="135"/>
        </w:trPr>
        <w:tc>
          <w:tcPr>
            <w:tcW w:w="538" w:type="pct"/>
            <w:vMerge w:val="restart"/>
          </w:tcPr>
          <w:p w14:paraId="5E8B95A1" w14:textId="747C0730" w:rsidR="00C6370B" w:rsidRPr="005727A2" w:rsidRDefault="00C6370B" w:rsidP="00C6370B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11.2020</w:t>
            </w:r>
          </w:p>
        </w:tc>
        <w:tc>
          <w:tcPr>
            <w:tcW w:w="1547" w:type="pct"/>
            <w:vMerge w:val="restart"/>
          </w:tcPr>
          <w:p w14:paraId="2BF83B2C" w14:textId="30E32A9A" w:rsidR="00C6370B" w:rsidRPr="005727A2" w:rsidRDefault="00C6370B" w:rsidP="00C6370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tarne ja makse</w:t>
            </w:r>
          </w:p>
        </w:tc>
        <w:tc>
          <w:tcPr>
            <w:tcW w:w="1873" w:type="pct"/>
            <w:vMerge w:val="restart"/>
          </w:tcPr>
          <w:p w14:paraId="6D02E039" w14:textId="328371A5" w:rsidR="00C6370B" w:rsidRPr="005727A2" w:rsidRDefault="00C6370B" w:rsidP="00C6370B">
            <w:pPr>
              <w:spacing w:line="240" w:lineRule="auto"/>
            </w:pPr>
            <w:r>
              <w:t>Leping on täidetud</w:t>
            </w:r>
          </w:p>
        </w:tc>
        <w:tc>
          <w:tcPr>
            <w:tcW w:w="1042" w:type="pct"/>
            <w:tcBorders>
              <w:bottom w:val="nil"/>
            </w:tcBorders>
          </w:tcPr>
          <w:p w14:paraId="2260D15C" w14:textId="0A1BFAC8" w:rsidR="00C6370B" w:rsidRPr="005727A2" w:rsidRDefault="00C6370B" w:rsidP="00C6370B">
            <w:pPr>
              <w:spacing w:line="240" w:lineRule="auto"/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F016F3" w:rsidRPr="005727A2" w14:paraId="21F57A8D" w14:textId="77777777" w:rsidTr="00162CF1">
        <w:trPr>
          <w:trHeight w:val="135"/>
        </w:trPr>
        <w:tc>
          <w:tcPr>
            <w:tcW w:w="538" w:type="pct"/>
            <w:vMerge/>
          </w:tcPr>
          <w:p w14:paraId="4E6CB5D7" w14:textId="77777777" w:rsidR="00F016F3" w:rsidRPr="005727A2" w:rsidRDefault="00F016F3" w:rsidP="0002766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3B88D8F0" w14:textId="77777777" w:rsidR="00F016F3" w:rsidRPr="005727A2" w:rsidRDefault="00F016F3" w:rsidP="0002766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0BF7553E" w14:textId="77777777" w:rsidR="00F016F3" w:rsidRPr="005727A2" w:rsidRDefault="00F016F3" w:rsidP="0002766D">
            <w:pPr>
              <w:spacing w:line="240" w:lineRule="auto"/>
            </w:pPr>
          </w:p>
        </w:tc>
        <w:tc>
          <w:tcPr>
            <w:tcW w:w="1042" w:type="pct"/>
            <w:tcBorders>
              <w:bottom w:val="nil"/>
            </w:tcBorders>
          </w:tcPr>
          <w:p w14:paraId="2A8DEE23" w14:textId="77777777" w:rsidR="00F016F3" w:rsidRPr="005727A2" w:rsidRDefault="00F016F3" w:rsidP="0002766D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6D5940" w:rsidRPr="005727A2" w14:paraId="59C0A5FF" w14:textId="77777777" w:rsidTr="00B81B6A">
        <w:trPr>
          <w:trHeight w:val="135"/>
        </w:trPr>
        <w:tc>
          <w:tcPr>
            <w:tcW w:w="538" w:type="pct"/>
          </w:tcPr>
          <w:p w14:paraId="473271AA" w14:textId="66C6A653" w:rsidR="006D5940" w:rsidRPr="00A97900" w:rsidRDefault="006D5940" w:rsidP="00A97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12.2020</w:t>
            </w:r>
          </w:p>
        </w:tc>
        <w:tc>
          <w:tcPr>
            <w:tcW w:w="1547" w:type="pct"/>
          </w:tcPr>
          <w:p w14:paraId="753F4EB0" w14:textId="5F97E35B" w:rsidR="006D5940" w:rsidRPr="00A97900" w:rsidRDefault="006D5940" w:rsidP="00A97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vahearuande esitamine</w:t>
            </w:r>
          </w:p>
        </w:tc>
        <w:tc>
          <w:tcPr>
            <w:tcW w:w="1873" w:type="pct"/>
          </w:tcPr>
          <w:p w14:paraId="18BA9E2A" w14:textId="6F310AF5" w:rsidR="006D5940" w:rsidRPr="00A97900" w:rsidRDefault="006D5940" w:rsidP="00A97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vahearuanne on esitatud</w:t>
            </w:r>
          </w:p>
        </w:tc>
        <w:tc>
          <w:tcPr>
            <w:tcW w:w="1042" w:type="pct"/>
            <w:tcBorders>
              <w:bottom w:val="nil"/>
            </w:tcBorders>
          </w:tcPr>
          <w:p w14:paraId="4A527E35" w14:textId="7A5D4409" w:rsidR="006D5940" w:rsidRPr="005727A2" w:rsidRDefault="006D5940" w:rsidP="00A9790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PPA, projektijuht</w:t>
            </w:r>
          </w:p>
        </w:tc>
      </w:tr>
      <w:tr w:rsidR="00A97900" w:rsidRPr="005727A2" w14:paraId="50E590AF" w14:textId="77777777" w:rsidTr="00B81B6A">
        <w:trPr>
          <w:trHeight w:val="135"/>
        </w:trPr>
        <w:tc>
          <w:tcPr>
            <w:tcW w:w="538" w:type="pct"/>
            <w:vMerge w:val="restart"/>
          </w:tcPr>
          <w:p w14:paraId="1C7D29BE" w14:textId="7B16CA80" w:rsidR="00A97900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  <w:r w:rsidRPr="00A97900">
              <w:rPr>
                <w:sz w:val="23"/>
                <w:szCs w:val="23"/>
              </w:rPr>
              <w:t>09.</w:t>
            </w:r>
            <w:r w:rsidR="007717C7">
              <w:rPr>
                <w:sz w:val="23"/>
                <w:szCs w:val="23"/>
              </w:rPr>
              <w:t>2020</w:t>
            </w:r>
            <w:r w:rsidRPr="00A97900">
              <w:rPr>
                <w:sz w:val="23"/>
                <w:szCs w:val="23"/>
              </w:rPr>
              <w:t>-</w:t>
            </w:r>
            <w:r w:rsidR="00586E78">
              <w:rPr>
                <w:sz w:val="23"/>
                <w:szCs w:val="23"/>
              </w:rPr>
              <w:t xml:space="preserve"> </w:t>
            </w:r>
            <w:r w:rsidR="00586E78" w:rsidRPr="009C3B1D">
              <w:rPr>
                <w:strike/>
                <w:color w:val="FF0000"/>
                <w:sz w:val="23"/>
                <w:szCs w:val="23"/>
              </w:rPr>
              <w:t>12.2020</w:t>
            </w:r>
            <w:r w:rsidR="00586E78" w:rsidRPr="009C3B1D">
              <w:rPr>
                <w:color w:val="FF0000"/>
                <w:sz w:val="23"/>
                <w:szCs w:val="23"/>
              </w:rPr>
              <w:t xml:space="preserve"> </w:t>
            </w:r>
            <w:r w:rsidR="007717C7" w:rsidRPr="00CA3516">
              <w:rPr>
                <w:color w:val="FF0000"/>
                <w:sz w:val="23"/>
                <w:szCs w:val="23"/>
              </w:rPr>
              <w:t>10</w:t>
            </w:r>
            <w:r w:rsidRPr="00CA3516">
              <w:rPr>
                <w:color w:val="FF0000"/>
                <w:sz w:val="23"/>
                <w:szCs w:val="23"/>
              </w:rPr>
              <w:t>.2021</w:t>
            </w:r>
          </w:p>
        </w:tc>
        <w:tc>
          <w:tcPr>
            <w:tcW w:w="1547" w:type="pct"/>
            <w:vMerge w:val="restart"/>
          </w:tcPr>
          <w:p w14:paraId="08B71686" w14:textId="2B7A8F92" w:rsidR="00A97900" w:rsidRDefault="00A97900" w:rsidP="006D5940">
            <w:pPr>
              <w:pStyle w:val="Default"/>
              <w:jc w:val="both"/>
              <w:rPr>
                <w:sz w:val="23"/>
                <w:szCs w:val="23"/>
              </w:rPr>
            </w:pPr>
            <w:r w:rsidRPr="00A97900">
              <w:rPr>
                <w:sz w:val="23"/>
                <w:szCs w:val="23"/>
              </w:rPr>
              <w:t>Kiirpaadi lisavarustuse hanke korraldamine</w:t>
            </w:r>
          </w:p>
        </w:tc>
        <w:tc>
          <w:tcPr>
            <w:tcW w:w="1873" w:type="pct"/>
            <w:vMerge w:val="restart"/>
          </w:tcPr>
          <w:p w14:paraId="72E7C481" w14:textId="76F2EA84" w:rsidR="00A97900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  <w:r w:rsidRPr="00A97900">
              <w:rPr>
                <w:sz w:val="23"/>
                <w:szCs w:val="23"/>
              </w:rPr>
              <w:t>Hange on läbi viidud</w:t>
            </w:r>
          </w:p>
        </w:tc>
        <w:tc>
          <w:tcPr>
            <w:tcW w:w="1042" w:type="pct"/>
            <w:tcBorders>
              <w:bottom w:val="nil"/>
            </w:tcBorders>
          </w:tcPr>
          <w:p w14:paraId="406A810C" w14:textId="572AFD41" w:rsidR="00A97900" w:rsidRPr="005727A2" w:rsidRDefault="00A97900" w:rsidP="00A97900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A97900" w:rsidRPr="005727A2" w14:paraId="55C0EA61" w14:textId="77777777" w:rsidTr="00B81B6A">
        <w:trPr>
          <w:trHeight w:val="135"/>
        </w:trPr>
        <w:tc>
          <w:tcPr>
            <w:tcW w:w="538" w:type="pct"/>
            <w:vMerge/>
          </w:tcPr>
          <w:p w14:paraId="11EC75EC" w14:textId="77777777" w:rsidR="00A97900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47" w:type="pct"/>
            <w:vMerge/>
          </w:tcPr>
          <w:p w14:paraId="3774AB3D" w14:textId="77777777" w:rsidR="00A97900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73" w:type="pct"/>
            <w:vMerge/>
          </w:tcPr>
          <w:p w14:paraId="11DA0819" w14:textId="77777777" w:rsidR="00A97900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42" w:type="pct"/>
            <w:tcBorders>
              <w:bottom w:val="nil"/>
            </w:tcBorders>
          </w:tcPr>
          <w:p w14:paraId="74755EC0" w14:textId="274278BD" w:rsidR="00A97900" w:rsidRPr="005727A2" w:rsidRDefault="00A97900" w:rsidP="00A97900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6D5940" w:rsidRPr="005727A2" w14:paraId="3A7E51F0" w14:textId="77777777" w:rsidTr="00A116F8">
        <w:trPr>
          <w:trHeight w:val="135"/>
        </w:trPr>
        <w:tc>
          <w:tcPr>
            <w:tcW w:w="538" w:type="pct"/>
            <w:vMerge w:val="restart"/>
          </w:tcPr>
          <w:p w14:paraId="7208570A" w14:textId="21AE96D3" w:rsidR="006D5940" w:rsidRPr="005727A2" w:rsidRDefault="00F351C7" w:rsidP="00C32538">
            <w:pPr>
              <w:spacing w:line="240" w:lineRule="auto"/>
              <w:rPr>
                <w:rFonts w:eastAsia="Times New Roman"/>
                <w:color w:val="000000"/>
              </w:rPr>
            </w:pPr>
            <w:r w:rsidRPr="00F351C7">
              <w:rPr>
                <w:rFonts w:eastAsia="Times New Roman"/>
                <w:strike/>
                <w:color w:val="FF0000"/>
              </w:rPr>
              <w:t>11.</w:t>
            </w:r>
            <w:r w:rsidRPr="00CA3516">
              <w:rPr>
                <w:rFonts w:eastAsia="Times New Roman"/>
                <w:strike/>
                <w:color w:val="FF0000"/>
              </w:rPr>
              <w:t>2020</w:t>
            </w:r>
            <w:r w:rsidR="006D5940" w:rsidRPr="00CA3516">
              <w:rPr>
                <w:rFonts w:eastAsia="Times New Roman"/>
                <w:color w:val="FF0000"/>
              </w:rPr>
              <w:t>05.2021</w:t>
            </w:r>
          </w:p>
        </w:tc>
        <w:tc>
          <w:tcPr>
            <w:tcW w:w="1547" w:type="pct"/>
            <w:vMerge w:val="restart"/>
          </w:tcPr>
          <w:p w14:paraId="4500173D" w14:textId="77777777" w:rsidR="006D5940" w:rsidRPr="005727A2" w:rsidRDefault="006D5940" w:rsidP="00C325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registreerimine EBCGA tehniliste seadmete reservis</w:t>
            </w:r>
          </w:p>
        </w:tc>
        <w:tc>
          <w:tcPr>
            <w:tcW w:w="1873" w:type="pct"/>
            <w:vMerge w:val="restart"/>
          </w:tcPr>
          <w:p w14:paraId="2F885BB3" w14:textId="77777777" w:rsidR="006D5940" w:rsidRPr="005727A2" w:rsidRDefault="006D5940" w:rsidP="00C32538">
            <w:pPr>
              <w:spacing w:line="240" w:lineRule="auto"/>
            </w:pPr>
            <w:r>
              <w:t>Kiirpaat on registreeritud</w:t>
            </w:r>
          </w:p>
        </w:tc>
        <w:tc>
          <w:tcPr>
            <w:tcW w:w="1042" w:type="pct"/>
            <w:tcBorders>
              <w:bottom w:val="nil"/>
            </w:tcBorders>
          </w:tcPr>
          <w:p w14:paraId="1D32A205" w14:textId="77777777" w:rsidR="006D5940" w:rsidRPr="005727A2" w:rsidRDefault="006D5940" w:rsidP="00C32538">
            <w:pPr>
              <w:spacing w:line="240" w:lineRule="auto"/>
            </w:pPr>
            <w:r>
              <w:rPr>
                <w:rFonts w:eastAsia="Times New Roman"/>
              </w:rPr>
              <w:t>PPA</w:t>
            </w:r>
          </w:p>
        </w:tc>
      </w:tr>
      <w:tr w:rsidR="006D5940" w:rsidRPr="005727A2" w14:paraId="1E67518D" w14:textId="77777777" w:rsidTr="00C32538">
        <w:trPr>
          <w:trHeight w:val="135"/>
        </w:trPr>
        <w:tc>
          <w:tcPr>
            <w:tcW w:w="538" w:type="pct"/>
            <w:vMerge/>
          </w:tcPr>
          <w:p w14:paraId="4D18621B" w14:textId="77777777" w:rsidR="006D5940" w:rsidRDefault="006D5940" w:rsidP="00C3253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3B78827F" w14:textId="77777777" w:rsidR="006D5940" w:rsidRDefault="006D5940" w:rsidP="00C3253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19331011" w14:textId="77777777" w:rsidR="006D5940" w:rsidRDefault="006D5940" w:rsidP="00C32538">
            <w:pPr>
              <w:spacing w:line="240" w:lineRule="auto"/>
            </w:pPr>
          </w:p>
        </w:tc>
        <w:tc>
          <w:tcPr>
            <w:tcW w:w="1042" w:type="pct"/>
            <w:tcBorders>
              <w:bottom w:val="nil"/>
            </w:tcBorders>
          </w:tcPr>
          <w:p w14:paraId="56FC0C0E" w14:textId="1F32BCDC" w:rsidR="006D5940" w:rsidRDefault="006D5940" w:rsidP="00C32538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Tallinn</w:t>
            </w:r>
          </w:p>
        </w:tc>
      </w:tr>
      <w:tr w:rsidR="00A97900" w:rsidRPr="005727A2" w14:paraId="1136E62D" w14:textId="77777777" w:rsidTr="00B81B6A">
        <w:trPr>
          <w:trHeight w:val="135"/>
        </w:trPr>
        <w:tc>
          <w:tcPr>
            <w:tcW w:w="538" w:type="pct"/>
            <w:vMerge w:val="restart"/>
          </w:tcPr>
          <w:p w14:paraId="4A3E0057" w14:textId="0ECDD74E" w:rsidR="00A97900" w:rsidRPr="008217BF" w:rsidDel="005E5EEF" w:rsidRDefault="00A97900" w:rsidP="00586E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12.2020-</w:t>
            </w:r>
            <w:r w:rsidR="00586E78" w:rsidRPr="009C3B1D">
              <w:rPr>
                <w:strike/>
                <w:color w:val="FF0000"/>
                <w:sz w:val="23"/>
                <w:szCs w:val="23"/>
              </w:rPr>
              <w:t>03.</w:t>
            </w:r>
            <w:r w:rsidR="00586E78">
              <w:rPr>
                <w:strike/>
                <w:sz w:val="23"/>
                <w:szCs w:val="23"/>
              </w:rPr>
              <w:t xml:space="preserve"> </w:t>
            </w:r>
            <w:r w:rsidRPr="00CA3516">
              <w:rPr>
                <w:color w:val="FF0000"/>
                <w:sz w:val="23"/>
                <w:szCs w:val="23"/>
              </w:rPr>
              <w:t>0</w:t>
            </w:r>
            <w:r w:rsidR="00586E78" w:rsidRPr="00CA3516">
              <w:rPr>
                <w:color w:val="FF0000"/>
                <w:sz w:val="23"/>
                <w:szCs w:val="23"/>
              </w:rPr>
              <w:t>9</w:t>
            </w:r>
            <w:r w:rsidRPr="00CA3516">
              <w:rPr>
                <w:color w:val="FF0000"/>
                <w:sz w:val="23"/>
                <w:szCs w:val="23"/>
              </w:rPr>
              <w:t xml:space="preserve">.2021 </w:t>
            </w:r>
          </w:p>
        </w:tc>
        <w:tc>
          <w:tcPr>
            <w:tcW w:w="1547" w:type="pct"/>
            <w:vMerge w:val="restart"/>
          </w:tcPr>
          <w:p w14:paraId="479FECCF" w14:textId="4B4C88AB" w:rsidR="00A97900" w:rsidRPr="008217BF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Sõiduki ja treileri hanke korraldamine </w:t>
            </w:r>
          </w:p>
        </w:tc>
        <w:tc>
          <w:tcPr>
            <w:tcW w:w="1873" w:type="pct"/>
            <w:vMerge w:val="restart"/>
          </w:tcPr>
          <w:p w14:paraId="5D4CADEB" w14:textId="358AC033" w:rsidR="00A97900" w:rsidRPr="008217BF" w:rsidRDefault="00A97900" w:rsidP="00A97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Hange on läbi viidud </w:t>
            </w:r>
          </w:p>
        </w:tc>
        <w:tc>
          <w:tcPr>
            <w:tcW w:w="1042" w:type="pct"/>
            <w:tcBorders>
              <w:bottom w:val="nil"/>
            </w:tcBorders>
          </w:tcPr>
          <w:p w14:paraId="61B8FFB6" w14:textId="3C929949" w:rsidR="00A97900" w:rsidRDefault="00A97900" w:rsidP="00A97900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A97900" w:rsidRPr="005727A2" w14:paraId="2AF48C04" w14:textId="77777777" w:rsidTr="00162CF1">
        <w:trPr>
          <w:trHeight w:val="135"/>
        </w:trPr>
        <w:tc>
          <w:tcPr>
            <w:tcW w:w="538" w:type="pct"/>
            <w:vMerge/>
          </w:tcPr>
          <w:p w14:paraId="022905E6" w14:textId="77777777" w:rsidR="00A97900" w:rsidDel="005E5EEF" w:rsidRDefault="00A97900" w:rsidP="00A97900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7AD3E8D8" w14:textId="77777777" w:rsidR="00A97900" w:rsidRDefault="00A97900" w:rsidP="00A97900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2E98B1B0" w14:textId="77777777" w:rsidR="00A97900" w:rsidRDefault="00A97900" w:rsidP="00A97900">
            <w:pPr>
              <w:spacing w:line="240" w:lineRule="auto"/>
            </w:pPr>
          </w:p>
        </w:tc>
        <w:tc>
          <w:tcPr>
            <w:tcW w:w="1042" w:type="pct"/>
            <w:tcBorders>
              <w:bottom w:val="nil"/>
            </w:tcBorders>
          </w:tcPr>
          <w:p w14:paraId="32E58A39" w14:textId="5F0F66B3" w:rsidR="00A97900" w:rsidRDefault="00A97900" w:rsidP="00A97900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A97900" w:rsidRPr="005727A2" w14:paraId="1B449B9C" w14:textId="77777777" w:rsidTr="00224AA5">
        <w:trPr>
          <w:trHeight w:val="135"/>
        </w:trPr>
        <w:tc>
          <w:tcPr>
            <w:tcW w:w="538" w:type="pct"/>
            <w:vMerge w:val="restart"/>
          </w:tcPr>
          <w:p w14:paraId="6042F726" w14:textId="7C09CBE0" w:rsidR="00A97900" w:rsidRPr="005727A2" w:rsidRDefault="00586E78" w:rsidP="00586E78">
            <w:pPr>
              <w:spacing w:line="240" w:lineRule="auto"/>
              <w:rPr>
                <w:rFonts w:eastAsia="Times New Roman"/>
                <w:color w:val="000000"/>
              </w:rPr>
            </w:pPr>
            <w:r w:rsidRPr="009C3B1D">
              <w:rPr>
                <w:rFonts w:eastAsia="Times New Roman"/>
                <w:strike/>
                <w:color w:val="FF0000"/>
              </w:rPr>
              <w:t>04.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A3516">
              <w:rPr>
                <w:rFonts w:eastAsia="Times New Roman"/>
                <w:color w:val="FF0000"/>
              </w:rPr>
              <w:t>1</w:t>
            </w:r>
            <w:r w:rsidR="00A97900" w:rsidRPr="00CA3516">
              <w:rPr>
                <w:rFonts w:eastAsia="Times New Roman"/>
                <w:color w:val="FF0000"/>
              </w:rPr>
              <w:t>0.2021</w:t>
            </w:r>
          </w:p>
        </w:tc>
        <w:tc>
          <w:tcPr>
            <w:tcW w:w="1547" w:type="pct"/>
            <w:vMerge w:val="restart"/>
            <w:tcBorders>
              <w:bottom w:val="nil"/>
            </w:tcBorders>
          </w:tcPr>
          <w:p w14:paraId="041066B8" w14:textId="77777777" w:rsidR="00A97900" w:rsidRPr="005727A2" w:rsidRDefault="00A97900" w:rsidP="00A97900">
            <w:pPr>
              <w:spacing w:line="240" w:lineRule="auto"/>
              <w:rPr>
                <w:color w:val="000000"/>
              </w:rPr>
            </w:pPr>
            <w:r>
              <w:t>Sõiduki ja treileri hankelepingu sõlmimine</w:t>
            </w:r>
          </w:p>
        </w:tc>
        <w:tc>
          <w:tcPr>
            <w:tcW w:w="1873" w:type="pct"/>
            <w:vMerge w:val="restart"/>
            <w:tcBorders>
              <w:bottom w:val="nil"/>
            </w:tcBorders>
          </w:tcPr>
          <w:p w14:paraId="04414244" w14:textId="77777777" w:rsidR="00A97900" w:rsidRPr="005727A2" w:rsidRDefault="00A97900" w:rsidP="00A97900">
            <w:pPr>
              <w:spacing w:line="240" w:lineRule="auto"/>
            </w:pPr>
            <w:r>
              <w:rPr>
                <w:rFonts w:eastAsia="Times New Roman"/>
              </w:rPr>
              <w:t>Hankel</w:t>
            </w:r>
            <w:r w:rsidRPr="005727A2">
              <w:rPr>
                <w:rFonts w:eastAsia="Times New Roman"/>
              </w:rPr>
              <w:t>eping on sõlmitud parima pakkujaga</w:t>
            </w:r>
          </w:p>
        </w:tc>
        <w:tc>
          <w:tcPr>
            <w:tcW w:w="1042" w:type="pct"/>
          </w:tcPr>
          <w:p w14:paraId="5697DEA1" w14:textId="77777777" w:rsidR="00A97900" w:rsidRPr="005727A2" w:rsidRDefault="00A97900" w:rsidP="00A97900">
            <w:pPr>
              <w:spacing w:line="240" w:lineRule="auto"/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A97900" w:rsidRPr="005727A2" w14:paraId="52230979" w14:textId="77777777" w:rsidTr="00224AA5">
        <w:trPr>
          <w:trHeight w:val="277"/>
        </w:trPr>
        <w:tc>
          <w:tcPr>
            <w:tcW w:w="538" w:type="pct"/>
            <w:vMerge/>
            <w:tcBorders>
              <w:bottom w:val="single" w:sz="4" w:space="0" w:color="auto"/>
            </w:tcBorders>
          </w:tcPr>
          <w:p w14:paraId="0953A6CC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1547" w:type="pct"/>
            <w:vMerge/>
            <w:tcBorders>
              <w:bottom w:val="single" w:sz="4" w:space="0" w:color="auto"/>
            </w:tcBorders>
          </w:tcPr>
          <w:p w14:paraId="69329216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1873" w:type="pct"/>
            <w:vMerge/>
            <w:tcBorders>
              <w:bottom w:val="single" w:sz="4" w:space="0" w:color="auto"/>
            </w:tcBorders>
          </w:tcPr>
          <w:p w14:paraId="541B35C0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32E9E5D6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  <w:i/>
              </w:rPr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A97900" w:rsidRPr="005727A2" w14:paraId="03EB262F" w14:textId="77777777" w:rsidTr="00EA764A">
        <w:trPr>
          <w:trHeight w:val="135"/>
        </w:trPr>
        <w:tc>
          <w:tcPr>
            <w:tcW w:w="538" w:type="pct"/>
            <w:vMerge w:val="restart"/>
          </w:tcPr>
          <w:p w14:paraId="25E9892A" w14:textId="2A0D2680" w:rsidR="00A97900" w:rsidRPr="005727A2" w:rsidRDefault="00586E78" w:rsidP="00586E78">
            <w:pPr>
              <w:spacing w:line="240" w:lineRule="auto"/>
              <w:rPr>
                <w:rFonts w:eastAsia="Times New Roman"/>
                <w:color w:val="000000"/>
              </w:rPr>
            </w:pPr>
            <w:r w:rsidRPr="009C3B1D">
              <w:rPr>
                <w:rFonts w:eastAsia="Times New Roman"/>
                <w:strike/>
                <w:color w:val="FF0000"/>
              </w:rPr>
              <w:t>01.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A3516">
              <w:rPr>
                <w:rFonts w:eastAsia="Times New Roman"/>
                <w:color w:val="FF0000"/>
              </w:rPr>
              <w:t>11</w:t>
            </w:r>
            <w:r w:rsidR="00A97900" w:rsidRPr="00CA3516">
              <w:rPr>
                <w:rFonts w:eastAsia="Times New Roman"/>
                <w:color w:val="FF0000"/>
              </w:rPr>
              <w:t>.2021</w:t>
            </w:r>
          </w:p>
        </w:tc>
        <w:tc>
          <w:tcPr>
            <w:tcW w:w="1547" w:type="pct"/>
            <w:vMerge w:val="restart"/>
            <w:tcBorders>
              <w:bottom w:val="nil"/>
            </w:tcBorders>
          </w:tcPr>
          <w:p w14:paraId="0B3FC6A9" w14:textId="77777777" w:rsidR="00A97900" w:rsidRPr="005727A2" w:rsidRDefault="00A97900" w:rsidP="00A97900">
            <w:pPr>
              <w:spacing w:line="240" w:lineRule="auto"/>
              <w:rPr>
                <w:color w:val="000000"/>
              </w:rPr>
            </w:pPr>
            <w:r>
              <w:t>Kiirpaadi lisavarustuse  hankelepingu sõlmimine</w:t>
            </w:r>
          </w:p>
        </w:tc>
        <w:tc>
          <w:tcPr>
            <w:tcW w:w="1873" w:type="pct"/>
            <w:vMerge w:val="restart"/>
            <w:tcBorders>
              <w:bottom w:val="nil"/>
            </w:tcBorders>
          </w:tcPr>
          <w:p w14:paraId="28B4EFED" w14:textId="77777777" w:rsidR="00A97900" w:rsidRPr="005727A2" w:rsidRDefault="00A97900" w:rsidP="00A97900">
            <w:pPr>
              <w:spacing w:line="240" w:lineRule="auto"/>
            </w:pPr>
            <w:r>
              <w:rPr>
                <w:rFonts w:eastAsia="Times New Roman"/>
              </w:rPr>
              <w:t>Hankel</w:t>
            </w:r>
            <w:r w:rsidRPr="005727A2">
              <w:rPr>
                <w:rFonts w:eastAsia="Times New Roman"/>
              </w:rPr>
              <w:t>eping on sõlmitud parima pakkujaga</w:t>
            </w:r>
          </w:p>
        </w:tc>
        <w:tc>
          <w:tcPr>
            <w:tcW w:w="1042" w:type="pct"/>
          </w:tcPr>
          <w:p w14:paraId="40652938" w14:textId="77777777" w:rsidR="00A97900" w:rsidRPr="005727A2" w:rsidRDefault="00A97900" w:rsidP="00A97900">
            <w:pPr>
              <w:spacing w:line="240" w:lineRule="auto"/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A97900" w:rsidRPr="005727A2" w14:paraId="4314E9AA" w14:textId="77777777" w:rsidTr="00EA764A">
        <w:trPr>
          <w:trHeight w:val="135"/>
        </w:trPr>
        <w:tc>
          <w:tcPr>
            <w:tcW w:w="538" w:type="pct"/>
            <w:vMerge/>
          </w:tcPr>
          <w:p w14:paraId="6F248E92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687E6B67" w14:textId="77777777" w:rsidR="00A97900" w:rsidRPr="005727A2" w:rsidRDefault="00A97900" w:rsidP="00A97900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54EB2BB4" w14:textId="77777777" w:rsidR="00A97900" w:rsidRPr="005727A2" w:rsidRDefault="00A97900" w:rsidP="00A97900">
            <w:pPr>
              <w:spacing w:line="240" w:lineRule="auto"/>
            </w:pPr>
          </w:p>
        </w:tc>
        <w:tc>
          <w:tcPr>
            <w:tcW w:w="1042" w:type="pct"/>
          </w:tcPr>
          <w:p w14:paraId="5CF877B3" w14:textId="77777777" w:rsidR="00A97900" w:rsidRPr="005727A2" w:rsidRDefault="00A97900" w:rsidP="00A97900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A97900" w:rsidRPr="005727A2" w14:paraId="7D5DB0F0" w14:textId="77777777" w:rsidTr="00EA764A">
        <w:trPr>
          <w:trHeight w:val="135"/>
        </w:trPr>
        <w:tc>
          <w:tcPr>
            <w:tcW w:w="538" w:type="pct"/>
            <w:vMerge w:val="restart"/>
          </w:tcPr>
          <w:p w14:paraId="06474331" w14:textId="6D12BAEC" w:rsidR="00A97900" w:rsidRDefault="00C5196C" w:rsidP="00C5196C">
            <w:pPr>
              <w:spacing w:line="240" w:lineRule="auto"/>
              <w:rPr>
                <w:rFonts w:eastAsia="Times New Roman"/>
                <w:color w:val="000000"/>
              </w:rPr>
            </w:pPr>
            <w:r w:rsidRPr="009C3B1D">
              <w:rPr>
                <w:rFonts w:eastAsia="Times New Roman"/>
                <w:strike/>
                <w:color w:val="FF0000"/>
              </w:rPr>
              <w:t>02.2021-03.</w:t>
            </w:r>
            <w:r w:rsidRPr="00CA3516">
              <w:rPr>
                <w:rFonts w:eastAsia="Times New Roman"/>
                <w:strike/>
                <w:color w:val="FF0000"/>
              </w:rPr>
              <w:t>2021</w:t>
            </w:r>
            <w:r w:rsidRPr="00CA3516">
              <w:rPr>
                <w:rFonts w:eastAsia="Times New Roman"/>
                <w:color w:val="FF0000"/>
              </w:rPr>
              <w:t>12</w:t>
            </w:r>
            <w:r w:rsidR="00A97900" w:rsidRPr="00CA3516">
              <w:rPr>
                <w:rFonts w:eastAsia="Times New Roman"/>
                <w:color w:val="FF0000"/>
              </w:rPr>
              <w:t>.2021- 0</w:t>
            </w:r>
            <w:r w:rsidRPr="00CA3516">
              <w:rPr>
                <w:rFonts w:eastAsia="Times New Roman"/>
                <w:color w:val="FF0000"/>
              </w:rPr>
              <w:t>5</w:t>
            </w:r>
            <w:r w:rsidR="00A97900" w:rsidRPr="00CA3516">
              <w:rPr>
                <w:rFonts w:eastAsia="Times New Roman"/>
                <w:color w:val="FF0000"/>
              </w:rPr>
              <w:t>.202</w:t>
            </w:r>
            <w:r w:rsidR="00106619" w:rsidRPr="00CA3516"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1547" w:type="pct"/>
            <w:vMerge w:val="restart"/>
          </w:tcPr>
          <w:p w14:paraId="76E974B5" w14:textId="77777777" w:rsidR="00A97900" w:rsidRDefault="00A97900" w:rsidP="00A97900">
            <w:pPr>
              <w:spacing w:line="240" w:lineRule="auto"/>
            </w:pPr>
            <w:r>
              <w:t>Kiirpaadi lisavarustuse tarne ja makse</w:t>
            </w:r>
          </w:p>
        </w:tc>
        <w:tc>
          <w:tcPr>
            <w:tcW w:w="1873" w:type="pct"/>
            <w:vMerge w:val="restart"/>
          </w:tcPr>
          <w:p w14:paraId="752F2FA6" w14:textId="77777777" w:rsidR="00A97900" w:rsidRDefault="00A97900" w:rsidP="00A97900">
            <w:pPr>
              <w:spacing w:line="240" w:lineRule="auto"/>
              <w:rPr>
                <w:rFonts w:eastAsia="Times New Roman"/>
              </w:rPr>
            </w:pPr>
            <w:r>
              <w:t>Leping on täidetud</w:t>
            </w:r>
          </w:p>
        </w:tc>
        <w:tc>
          <w:tcPr>
            <w:tcW w:w="1042" w:type="pct"/>
          </w:tcPr>
          <w:p w14:paraId="2E43E2B9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A97900" w:rsidRPr="005727A2" w14:paraId="1DB030A8" w14:textId="77777777" w:rsidTr="00EA764A">
        <w:trPr>
          <w:trHeight w:val="135"/>
        </w:trPr>
        <w:tc>
          <w:tcPr>
            <w:tcW w:w="538" w:type="pct"/>
            <w:vMerge/>
          </w:tcPr>
          <w:p w14:paraId="0E59F04F" w14:textId="77777777" w:rsidR="00A97900" w:rsidRDefault="00A97900" w:rsidP="00A97900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2B64C9C3" w14:textId="77777777" w:rsidR="00A97900" w:rsidRDefault="00A97900" w:rsidP="00A97900">
            <w:pPr>
              <w:spacing w:line="240" w:lineRule="auto"/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549D071E" w14:textId="77777777" w:rsidR="00A97900" w:rsidRDefault="00A97900" w:rsidP="00A9790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042" w:type="pct"/>
          </w:tcPr>
          <w:p w14:paraId="2726FC77" w14:textId="77777777" w:rsidR="00A97900" w:rsidRPr="005727A2" w:rsidRDefault="00A97900" w:rsidP="00A97900">
            <w:pPr>
              <w:spacing w:line="240" w:lineRule="auto"/>
              <w:rPr>
                <w:rFonts w:eastAsia="Times New Roman"/>
              </w:rPr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6D5940" w:rsidRPr="005727A2" w14:paraId="3D0BDFAD" w14:textId="77777777" w:rsidTr="00224AA5">
        <w:trPr>
          <w:trHeight w:val="135"/>
        </w:trPr>
        <w:tc>
          <w:tcPr>
            <w:tcW w:w="538" w:type="pct"/>
          </w:tcPr>
          <w:p w14:paraId="41718272" w14:textId="3A581477" w:rsidR="006D5940" w:rsidRPr="0090085E" w:rsidDel="005E5EEF" w:rsidRDefault="006D5940" w:rsidP="00106619">
            <w:pPr>
              <w:spacing w:line="240" w:lineRule="auto"/>
              <w:rPr>
                <w:rFonts w:eastAsia="Times New Roman"/>
                <w:i/>
                <w:color w:val="FF0000"/>
              </w:rPr>
            </w:pPr>
            <w:r w:rsidRPr="0090085E">
              <w:rPr>
                <w:i/>
                <w:color w:val="FF0000"/>
                <w:sz w:val="23"/>
                <w:szCs w:val="23"/>
              </w:rPr>
              <w:t>12.2021</w:t>
            </w:r>
          </w:p>
        </w:tc>
        <w:tc>
          <w:tcPr>
            <w:tcW w:w="1547" w:type="pct"/>
          </w:tcPr>
          <w:p w14:paraId="3AA63445" w14:textId="4A791E82" w:rsidR="006D5940" w:rsidRPr="0090085E" w:rsidRDefault="006D5940" w:rsidP="006D5940">
            <w:pPr>
              <w:spacing w:line="240" w:lineRule="auto"/>
              <w:rPr>
                <w:i/>
                <w:color w:val="FF0000"/>
              </w:rPr>
            </w:pPr>
            <w:r w:rsidRPr="0090085E">
              <w:rPr>
                <w:i/>
                <w:color w:val="FF0000"/>
                <w:sz w:val="23"/>
                <w:szCs w:val="23"/>
              </w:rPr>
              <w:t>III vahearuande esitamine</w:t>
            </w:r>
          </w:p>
        </w:tc>
        <w:tc>
          <w:tcPr>
            <w:tcW w:w="1873" w:type="pct"/>
          </w:tcPr>
          <w:p w14:paraId="15300147" w14:textId="370D33CF" w:rsidR="006D5940" w:rsidRPr="0090085E" w:rsidRDefault="006D5940" w:rsidP="006D5940">
            <w:pPr>
              <w:spacing w:line="240" w:lineRule="auto"/>
              <w:rPr>
                <w:i/>
                <w:color w:val="FF0000"/>
              </w:rPr>
            </w:pPr>
            <w:r w:rsidRPr="0090085E">
              <w:rPr>
                <w:i/>
                <w:color w:val="FF0000"/>
                <w:sz w:val="23"/>
                <w:szCs w:val="23"/>
              </w:rPr>
              <w:t>III vahearuanne on esitatud</w:t>
            </w:r>
          </w:p>
        </w:tc>
        <w:tc>
          <w:tcPr>
            <w:tcW w:w="1042" w:type="pct"/>
            <w:tcBorders>
              <w:bottom w:val="nil"/>
            </w:tcBorders>
          </w:tcPr>
          <w:p w14:paraId="6DADBBD6" w14:textId="6D9ADFAF" w:rsidR="006D5940" w:rsidRPr="0090085E" w:rsidRDefault="006D5940" w:rsidP="006D5940">
            <w:pPr>
              <w:spacing w:line="240" w:lineRule="auto"/>
              <w:rPr>
                <w:rFonts w:eastAsia="Times New Roman"/>
                <w:i/>
                <w:color w:val="FF0000"/>
              </w:rPr>
            </w:pPr>
            <w:r w:rsidRPr="0090085E">
              <w:rPr>
                <w:rFonts w:eastAsia="Times New Roman"/>
                <w:i/>
                <w:color w:val="FF0000"/>
              </w:rPr>
              <w:t>PPA, projektijuht</w:t>
            </w:r>
          </w:p>
        </w:tc>
      </w:tr>
      <w:tr w:rsidR="006D5940" w:rsidRPr="005727A2" w14:paraId="554431CD" w14:textId="77777777" w:rsidTr="00224AA5">
        <w:trPr>
          <w:trHeight w:val="135"/>
        </w:trPr>
        <w:tc>
          <w:tcPr>
            <w:tcW w:w="538" w:type="pct"/>
            <w:vMerge w:val="restart"/>
          </w:tcPr>
          <w:p w14:paraId="0D53AB08" w14:textId="77777777" w:rsidR="00C5196C" w:rsidRPr="009C3B1D" w:rsidRDefault="00C5196C" w:rsidP="00C5196C">
            <w:pPr>
              <w:pStyle w:val="Default"/>
              <w:jc w:val="both"/>
              <w:rPr>
                <w:strike/>
                <w:color w:val="FF0000"/>
                <w:sz w:val="23"/>
                <w:szCs w:val="23"/>
              </w:rPr>
            </w:pPr>
            <w:r w:rsidRPr="009C3B1D">
              <w:rPr>
                <w:strike/>
                <w:color w:val="FF0000"/>
                <w:sz w:val="23"/>
                <w:szCs w:val="23"/>
              </w:rPr>
              <w:t xml:space="preserve">08.2021-09.2021 </w:t>
            </w:r>
          </w:p>
          <w:p w14:paraId="252F52C8" w14:textId="36567EE6" w:rsidR="006D5940" w:rsidRPr="005727A2" w:rsidRDefault="00C5196C" w:rsidP="006D5940">
            <w:pPr>
              <w:spacing w:line="240" w:lineRule="auto"/>
              <w:rPr>
                <w:rFonts w:eastAsia="Times New Roman"/>
                <w:color w:val="000000"/>
              </w:rPr>
            </w:pPr>
            <w:r w:rsidRPr="00CA3516">
              <w:rPr>
                <w:rFonts w:eastAsia="Times New Roman"/>
                <w:color w:val="FF0000"/>
              </w:rPr>
              <w:t>11.2021- 12</w:t>
            </w:r>
            <w:r w:rsidR="006D5940" w:rsidRPr="00CA3516">
              <w:rPr>
                <w:rFonts w:eastAsia="Times New Roman"/>
                <w:color w:val="FF0000"/>
              </w:rPr>
              <w:t>.2022</w:t>
            </w:r>
          </w:p>
        </w:tc>
        <w:tc>
          <w:tcPr>
            <w:tcW w:w="1547" w:type="pct"/>
            <w:vMerge w:val="restart"/>
          </w:tcPr>
          <w:p w14:paraId="238784BF" w14:textId="77777777" w:rsidR="006D5940" w:rsidRPr="005727A2" w:rsidRDefault="006D5940" w:rsidP="006D5940">
            <w:pPr>
              <w:spacing w:line="240" w:lineRule="auto"/>
              <w:rPr>
                <w:color w:val="000000"/>
              </w:rPr>
            </w:pPr>
            <w:r>
              <w:t>Sõiduki ja treileri</w:t>
            </w:r>
            <w:r>
              <w:rPr>
                <w:color w:val="000000"/>
              </w:rPr>
              <w:t xml:space="preserve"> tarne ja makse</w:t>
            </w:r>
            <w:bookmarkStart w:id="0" w:name="_GoBack"/>
            <w:bookmarkEnd w:id="0"/>
          </w:p>
        </w:tc>
        <w:tc>
          <w:tcPr>
            <w:tcW w:w="1873" w:type="pct"/>
            <w:vMerge w:val="restart"/>
          </w:tcPr>
          <w:p w14:paraId="20FC4ECF" w14:textId="77777777" w:rsidR="006D5940" w:rsidRPr="005727A2" w:rsidRDefault="006D5940" w:rsidP="006D5940">
            <w:pPr>
              <w:spacing w:line="240" w:lineRule="auto"/>
            </w:pPr>
            <w:r>
              <w:t>Leping on täidetud</w:t>
            </w:r>
          </w:p>
        </w:tc>
        <w:tc>
          <w:tcPr>
            <w:tcW w:w="1042" w:type="pct"/>
            <w:tcBorders>
              <w:bottom w:val="nil"/>
            </w:tcBorders>
          </w:tcPr>
          <w:p w14:paraId="0A681041" w14:textId="77777777" w:rsidR="006D5940" w:rsidRPr="005727A2" w:rsidRDefault="006D5940" w:rsidP="006D5940">
            <w:pPr>
              <w:spacing w:line="240" w:lineRule="auto"/>
            </w:pPr>
            <w:r w:rsidRPr="005727A2">
              <w:rPr>
                <w:rFonts w:eastAsia="Times New Roman"/>
              </w:rPr>
              <w:t>PPA</w:t>
            </w:r>
          </w:p>
        </w:tc>
      </w:tr>
      <w:tr w:rsidR="006D5940" w:rsidRPr="005727A2" w14:paraId="507DCA75" w14:textId="77777777" w:rsidTr="00224AA5">
        <w:trPr>
          <w:trHeight w:val="135"/>
        </w:trPr>
        <w:tc>
          <w:tcPr>
            <w:tcW w:w="538" w:type="pct"/>
            <w:vMerge/>
          </w:tcPr>
          <w:p w14:paraId="34377B69" w14:textId="77777777" w:rsidR="006D5940" w:rsidRPr="005727A2" w:rsidRDefault="006D5940" w:rsidP="006D5940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7" w:type="pct"/>
            <w:vMerge/>
            <w:tcBorders>
              <w:bottom w:val="nil"/>
            </w:tcBorders>
          </w:tcPr>
          <w:p w14:paraId="4F86413D" w14:textId="77777777" w:rsidR="006D5940" w:rsidRPr="005727A2" w:rsidRDefault="006D5940" w:rsidP="006D5940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73" w:type="pct"/>
            <w:vMerge/>
            <w:tcBorders>
              <w:bottom w:val="nil"/>
            </w:tcBorders>
          </w:tcPr>
          <w:p w14:paraId="6C818FAF" w14:textId="77777777" w:rsidR="006D5940" w:rsidRPr="005727A2" w:rsidRDefault="006D5940" w:rsidP="006D5940">
            <w:pPr>
              <w:spacing w:line="240" w:lineRule="auto"/>
            </w:pPr>
          </w:p>
        </w:tc>
        <w:tc>
          <w:tcPr>
            <w:tcW w:w="1042" w:type="pct"/>
            <w:tcBorders>
              <w:bottom w:val="nil"/>
            </w:tcBorders>
          </w:tcPr>
          <w:p w14:paraId="41721433" w14:textId="77777777" w:rsidR="006D5940" w:rsidRPr="005727A2" w:rsidRDefault="006D5940" w:rsidP="006D5940">
            <w:pPr>
              <w:spacing w:line="240" w:lineRule="auto"/>
            </w:pPr>
            <w:r w:rsidRPr="005727A2">
              <w:rPr>
                <w:rFonts w:eastAsia="Times New Roman"/>
              </w:rPr>
              <w:t>Tallinn</w:t>
            </w:r>
          </w:p>
        </w:tc>
      </w:tr>
      <w:tr w:rsidR="006D5940" w:rsidRPr="005727A2" w14:paraId="4DF1F4AA" w14:textId="77777777" w:rsidTr="00162CF1">
        <w:trPr>
          <w:trHeight w:val="416"/>
        </w:trPr>
        <w:tc>
          <w:tcPr>
            <w:tcW w:w="538" w:type="pct"/>
            <w:vMerge w:val="restart"/>
            <w:tcBorders>
              <w:bottom w:val="single" w:sz="4" w:space="0" w:color="auto"/>
            </w:tcBorders>
          </w:tcPr>
          <w:p w14:paraId="6F27CC43" w14:textId="28644328" w:rsidR="006D5940" w:rsidRPr="0090085E" w:rsidRDefault="001407C5" w:rsidP="001407C5">
            <w:pPr>
              <w:spacing w:line="240" w:lineRule="auto"/>
              <w:rPr>
                <w:rFonts w:eastAsia="Times New Roman"/>
                <w:i/>
                <w:color w:val="FF0000"/>
              </w:rPr>
            </w:pPr>
            <w:r w:rsidRPr="0090085E">
              <w:rPr>
                <w:rFonts w:eastAsia="Times New Roman"/>
                <w:i/>
                <w:color w:val="FF0000"/>
              </w:rPr>
              <w:t>01</w:t>
            </w:r>
            <w:r w:rsidR="006D5940" w:rsidRPr="0090085E">
              <w:rPr>
                <w:rFonts w:eastAsia="Times New Roman"/>
                <w:i/>
                <w:color w:val="FF0000"/>
              </w:rPr>
              <w:t>.202</w:t>
            </w:r>
            <w:r w:rsidRPr="0090085E">
              <w:rPr>
                <w:rFonts w:eastAsia="Times New Roman"/>
                <w:i/>
                <w:color w:val="FF0000"/>
              </w:rPr>
              <w:t>3</w:t>
            </w:r>
          </w:p>
        </w:tc>
        <w:tc>
          <w:tcPr>
            <w:tcW w:w="1547" w:type="pct"/>
            <w:vMerge w:val="restart"/>
            <w:tcBorders>
              <w:bottom w:val="single" w:sz="4" w:space="0" w:color="auto"/>
            </w:tcBorders>
          </w:tcPr>
          <w:p w14:paraId="64D414EF" w14:textId="77777777" w:rsidR="006D5940" w:rsidRPr="0090085E" w:rsidRDefault="006D5940" w:rsidP="006D5940">
            <w:pPr>
              <w:spacing w:line="240" w:lineRule="auto"/>
              <w:rPr>
                <w:i/>
                <w:color w:val="FF0000"/>
              </w:rPr>
            </w:pPr>
            <w:r w:rsidRPr="0090085E">
              <w:rPr>
                <w:i/>
                <w:color w:val="FF0000"/>
              </w:rPr>
              <w:t>Lõpparuande esitamine.</w:t>
            </w:r>
          </w:p>
        </w:tc>
        <w:tc>
          <w:tcPr>
            <w:tcW w:w="1873" w:type="pct"/>
            <w:vMerge w:val="restart"/>
            <w:tcBorders>
              <w:bottom w:val="single" w:sz="4" w:space="0" w:color="auto"/>
            </w:tcBorders>
          </w:tcPr>
          <w:p w14:paraId="3733F28F" w14:textId="77777777" w:rsidR="006D5940" w:rsidRPr="0090085E" w:rsidRDefault="006D5940" w:rsidP="006D5940">
            <w:pPr>
              <w:spacing w:line="240" w:lineRule="auto"/>
              <w:rPr>
                <w:i/>
                <w:color w:val="FF0000"/>
              </w:rPr>
            </w:pPr>
            <w:r w:rsidRPr="0090085E">
              <w:rPr>
                <w:rFonts w:eastAsia="Times New Roman"/>
                <w:i/>
                <w:color w:val="FF0000"/>
              </w:rPr>
              <w:t>Lõpparuanne on esitatud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5EED3AB4" w14:textId="77777777" w:rsidR="006D5940" w:rsidRPr="0090085E" w:rsidRDefault="006D5940" w:rsidP="006D5940">
            <w:pPr>
              <w:rPr>
                <w:i/>
                <w:color w:val="FF0000"/>
              </w:rPr>
            </w:pPr>
            <w:r w:rsidRPr="0090085E">
              <w:rPr>
                <w:rFonts w:eastAsia="Times New Roman"/>
                <w:i/>
                <w:color w:val="FF0000"/>
              </w:rPr>
              <w:t>PPA, projektijuht</w:t>
            </w:r>
          </w:p>
        </w:tc>
      </w:tr>
      <w:tr w:rsidR="006D5940" w:rsidRPr="005727A2" w14:paraId="3608575A" w14:textId="77777777" w:rsidTr="00162CF1">
        <w:trPr>
          <w:trHeight w:val="135"/>
        </w:trPr>
        <w:tc>
          <w:tcPr>
            <w:tcW w:w="538" w:type="pct"/>
            <w:vMerge/>
            <w:tcBorders>
              <w:bottom w:val="single" w:sz="4" w:space="0" w:color="auto"/>
            </w:tcBorders>
          </w:tcPr>
          <w:p w14:paraId="5643FF77" w14:textId="77777777" w:rsidR="006D5940" w:rsidRPr="0090085E" w:rsidRDefault="006D5940" w:rsidP="006D5940">
            <w:pPr>
              <w:spacing w:line="240" w:lineRule="auto"/>
              <w:rPr>
                <w:rFonts w:eastAsia="Times New Roman"/>
                <w:i/>
                <w:color w:val="FF0000"/>
              </w:rPr>
            </w:pPr>
          </w:p>
        </w:tc>
        <w:tc>
          <w:tcPr>
            <w:tcW w:w="1547" w:type="pct"/>
            <w:vMerge/>
            <w:tcBorders>
              <w:bottom w:val="single" w:sz="4" w:space="0" w:color="auto"/>
            </w:tcBorders>
          </w:tcPr>
          <w:p w14:paraId="09AC4CAE" w14:textId="77777777" w:rsidR="006D5940" w:rsidRPr="0090085E" w:rsidRDefault="006D5940" w:rsidP="006D5940">
            <w:pPr>
              <w:spacing w:line="240" w:lineRule="auto"/>
              <w:rPr>
                <w:i/>
                <w:color w:val="FF0000"/>
              </w:rPr>
            </w:pPr>
          </w:p>
        </w:tc>
        <w:tc>
          <w:tcPr>
            <w:tcW w:w="1873" w:type="pct"/>
            <w:vMerge/>
            <w:tcBorders>
              <w:bottom w:val="single" w:sz="4" w:space="0" w:color="auto"/>
            </w:tcBorders>
          </w:tcPr>
          <w:p w14:paraId="32065786" w14:textId="77777777" w:rsidR="006D5940" w:rsidRPr="0090085E" w:rsidRDefault="006D5940" w:rsidP="006D5940">
            <w:pPr>
              <w:spacing w:line="240" w:lineRule="auto"/>
              <w:rPr>
                <w:i/>
                <w:color w:val="FF0000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38587EE1" w14:textId="77777777" w:rsidR="006D5940" w:rsidRPr="0090085E" w:rsidRDefault="006D5940" w:rsidP="006D5940">
            <w:pPr>
              <w:rPr>
                <w:i/>
                <w:color w:val="FF0000"/>
              </w:rPr>
            </w:pPr>
            <w:r w:rsidRPr="0090085E">
              <w:rPr>
                <w:rFonts w:eastAsia="Times New Roman"/>
                <w:i/>
                <w:color w:val="FF0000"/>
              </w:rPr>
              <w:t>Tallinn</w:t>
            </w:r>
          </w:p>
        </w:tc>
      </w:tr>
    </w:tbl>
    <w:p w14:paraId="5A9F5729" w14:textId="2DD73614" w:rsidR="00452C64" w:rsidRDefault="00452C64" w:rsidP="00452C64">
      <w:pPr>
        <w:widowControl/>
        <w:suppressAutoHyphens w:val="0"/>
        <w:spacing w:line="240" w:lineRule="auto"/>
        <w:jc w:val="left"/>
      </w:pPr>
    </w:p>
    <w:p w14:paraId="5245C403" w14:textId="45828E67" w:rsidR="00F016F3" w:rsidRPr="00745697" w:rsidRDefault="00745697" w:rsidP="00452C64">
      <w:pPr>
        <w:widowControl/>
        <w:suppressAutoHyphens w:val="0"/>
        <w:spacing w:line="240" w:lineRule="auto"/>
        <w:jc w:val="left"/>
        <w:rPr>
          <w:b/>
        </w:rPr>
      </w:pPr>
      <w:r w:rsidRPr="00745697">
        <w:rPr>
          <w:b/>
        </w:rPr>
        <w:t>2.</w:t>
      </w:r>
      <w:r w:rsidR="00F016F3" w:rsidRPr="00745697">
        <w:rPr>
          <w:b/>
        </w:rPr>
        <w:t xml:space="preserve"> Ühised indikaatorid</w:t>
      </w:r>
    </w:p>
    <w:p w14:paraId="151A24A9" w14:textId="77777777" w:rsidR="00F016F3" w:rsidRDefault="00F016F3" w:rsidP="00452C64">
      <w:pPr>
        <w:widowControl/>
        <w:suppressAutoHyphens w:val="0"/>
        <w:spacing w:line="240" w:lineRule="auto"/>
        <w:jc w:val="left"/>
      </w:pPr>
    </w:p>
    <w:tbl>
      <w:tblPr>
        <w:tblStyle w:val="TableGrid1"/>
        <w:tblW w:w="4947" w:type="pct"/>
        <w:tblLayout w:type="fixed"/>
        <w:tblLook w:val="04A0" w:firstRow="1" w:lastRow="0" w:firstColumn="1" w:lastColumn="0" w:noHBand="0" w:noVBand="1"/>
      </w:tblPr>
      <w:tblGrid>
        <w:gridCol w:w="3944"/>
        <w:gridCol w:w="3219"/>
        <w:gridCol w:w="2755"/>
      </w:tblGrid>
      <w:tr w:rsidR="00F016F3" w:rsidRPr="007862A0" w14:paraId="1A43F810" w14:textId="77777777" w:rsidTr="00162CF1">
        <w:tc>
          <w:tcPr>
            <w:tcW w:w="3611" w:type="pct"/>
            <w:gridSpan w:val="2"/>
            <w:shd w:val="clear" w:color="auto" w:fill="D9D9D9" w:themeFill="background1" w:themeFillShade="D9"/>
          </w:tcPr>
          <w:p w14:paraId="17A10B75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  <w:r w:rsidRPr="002763CB">
              <w:rPr>
                <w:b/>
                <w:bCs/>
              </w:rPr>
              <w:t>PIIRIHALDUSE TOETAMINE</w:t>
            </w:r>
          </w:p>
        </w:tc>
        <w:tc>
          <w:tcPr>
            <w:tcW w:w="1389" w:type="pct"/>
            <w:shd w:val="clear" w:color="auto" w:fill="D9D9D9" w:themeFill="background1" w:themeFillShade="D9"/>
          </w:tcPr>
          <w:p w14:paraId="18414014" w14:textId="77777777" w:rsidR="00F016F3" w:rsidRPr="002763CB" w:rsidRDefault="00F016F3" w:rsidP="0002766D">
            <w:pPr>
              <w:ind w:left="0" w:firstLine="0"/>
              <w:jc w:val="center"/>
              <w:rPr>
                <w:b/>
                <w:bCs/>
              </w:rPr>
            </w:pPr>
            <w:r w:rsidRPr="002763CB">
              <w:rPr>
                <w:b/>
                <w:bCs/>
              </w:rPr>
              <w:t>SIHTTASE</w:t>
            </w:r>
          </w:p>
        </w:tc>
      </w:tr>
      <w:tr w:rsidR="00F016F3" w:rsidRPr="007862A0" w14:paraId="53E9A7B5" w14:textId="77777777" w:rsidTr="00162CF1">
        <w:tc>
          <w:tcPr>
            <w:tcW w:w="3611" w:type="pct"/>
            <w:gridSpan w:val="2"/>
            <w:shd w:val="clear" w:color="auto" w:fill="FFFFFF" w:themeFill="background1"/>
          </w:tcPr>
          <w:p w14:paraId="3C904B84" w14:textId="77777777" w:rsidR="00F016F3" w:rsidRPr="002763CB" w:rsidRDefault="00F016F3" w:rsidP="0002766D">
            <w:pPr>
              <w:ind w:left="0" w:firstLine="0"/>
              <w:rPr>
                <w:bCs/>
              </w:rPr>
            </w:pPr>
            <w:r w:rsidRPr="002763CB">
              <w:rPr>
                <w:bCs/>
              </w:rPr>
              <w:t xml:space="preserve">Rahastamisvahendi toel piirihaldusega seotud koolituse saanud töötajate arv: </w:t>
            </w:r>
          </w:p>
        </w:tc>
        <w:tc>
          <w:tcPr>
            <w:tcW w:w="1389" w:type="pct"/>
            <w:shd w:val="clear" w:color="auto" w:fill="FFFFFF" w:themeFill="background1"/>
          </w:tcPr>
          <w:p w14:paraId="06ADC84B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  <w:r w:rsidRPr="002763CB">
              <w:rPr>
                <w:b/>
                <w:bCs/>
              </w:rPr>
              <w:t>-</w:t>
            </w:r>
          </w:p>
        </w:tc>
      </w:tr>
      <w:tr w:rsidR="00F016F3" w:rsidRPr="007862A0" w14:paraId="192767C5" w14:textId="77777777" w:rsidTr="00162CF1">
        <w:tc>
          <w:tcPr>
            <w:tcW w:w="3611" w:type="pct"/>
            <w:gridSpan w:val="2"/>
            <w:shd w:val="clear" w:color="auto" w:fill="FFFFFF" w:themeFill="background1"/>
          </w:tcPr>
          <w:p w14:paraId="45D3A903" w14:textId="77777777" w:rsidR="00F016F3" w:rsidRPr="002763CB" w:rsidRDefault="00F016F3" w:rsidP="0002766D">
            <w:pPr>
              <w:ind w:left="0" w:firstLine="0"/>
              <w:rPr>
                <w:bCs/>
              </w:rPr>
            </w:pPr>
            <w:r w:rsidRPr="002763CB">
              <w:rPr>
                <w:bCs/>
              </w:rPr>
              <w:t>Rahastamisvahendi toel piirihaldusega seotud koolituskursuste arv:</w:t>
            </w:r>
          </w:p>
        </w:tc>
        <w:tc>
          <w:tcPr>
            <w:tcW w:w="1389" w:type="pct"/>
            <w:shd w:val="clear" w:color="auto" w:fill="FFFFFF" w:themeFill="background1"/>
          </w:tcPr>
          <w:p w14:paraId="6407C542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  <w:r w:rsidRPr="002763CB">
              <w:rPr>
                <w:b/>
                <w:bCs/>
              </w:rPr>
              <w:t>-</w:t>
            </w:r>
          </w:p>
        </w:tc>
      </w:tr>
      <w:tr w:rsidR="00F016F3" w:rsidRPr="007862A0" w14:paraId="73F9E446" w14:textId="77777777" w:rsidTr="00162CF1">
        <w:trPr>
          <w:trHeight w:val="57"/>
        </w:trPr>
        <w:tc>
          <w:tcPr>
            <w:tcW w:w="1988" w:type="pct"/>
            <w:vMerge w:val="restart"/>
            <w:shd w:val="clear" w:color="auto" w:fill="FFFFFF" w:themeFill="background1"/>
          </w:tcPr>
          <w:p w14:paraId="17C4AE89" w14:textId="77777777" w:rsidR="00F016F3" w:rsidRPr="002763CB" w:rsidRDefault="00F016F3" w:rsidP="0002766D">
            <w:pPr>
              <w:ind w:left="0" w:firstLine="0"/>
              <w:rPr>
                <w:bCs/>
              </w:rPr>
            </w:pPr>
            <w:r w:rsidRPr="002763CB">
              <w:rPr>
                <w:bCs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623" w:type="pct"/>
            <w:shd w:val="clear" w:color="auto" w:fill="FFFFFF" w:themeFill="background1"/>
          </w:tcPr>
          <w:p w14:paraId="6F68798F" w14:textId="77777777" w:rsidR="00F016F3" w:rsidRPr="002763CB" w:rsidRDefault="00F016F3" w:rsidP="0002766D">
            <w:pPr>
              <w:ind w:left="0" w:firstLine="0"/>
              <w:rPr>
                <w:bCs/>
              </w:rPr>
            </w:pPr>
            <w:r w:rsidRPr="002763CB">
              <w:rPr>
                <w:bCs/>
              </w:rPr>
              <w:t>infrastruktuur</w:t>
            </w:r>
          </w:p>
        </w:tc>
        <w:tc>
          <w:tcPr>
            <w:tcW w:w="1389" w:type="pct"/>
            <w:shd w:val="clear" w:color="auto" w:fill="FFFFFF" w:themeFill="background1"/>
          </w:tcPr>
          <w:p w14:paraId="160C6135" w14:textId="336FA91A" w:rsidR="00F016F3" w:rsidRPr="002763CB" w:rsidRDefault="00FF243C" w:rsidP="0002766D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016F3" w:rsidRPr="007862A0" w14:paraId="57646FE9" w14:textId="77777777" w:rsidTr="00162CF1">
        <w:trPr>
          <w:trHeight w:val="56"/>
        </w:trPr>
        <w:tc>
          <w:tcPr>
            <w:tcW w:w="1988" w:type="pct"/>
            <w:vMerge/>
            <w:shd w:val="clear" w:color="auto" w:fill="FFFFFF" w:themeFill="background1"/>
          </w:tcPr>
          <w:p w14:paraId="54B75035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</w:p>
        </w:tc>
        <w:tc>
          <w:tcPr>
            <w:tcW w:w="1623" w:type="pct"/>
            <w:shd w:val="clear" w:color="auto" w:fill="FFFFFF" w:themeFill="background1"/>
          </w:tcPr>
          <w:p w14:paraId="178CE7FC" w14:textId="77777777" w:rsidR="00F016F3" w:rsidRPr="002763CB" w:rsidRDefault="00F016F3" w:rsidP="0002766D">
            <w:pPr>
              <w:ind w:left="0" w:firstLine="0"/>
              <w:rPr>
                <w:bCs/>
              </w:rPr>
            </w:pPr>
            <w:r w:rsidRPr="002763CB">
              <w:rPr>
                <w:bCs/>
              </w:rPr>
              <w:t>sõidukid (õhu-, maa- ja merepiirid)</w:t>
            </w:r>
          </w:p>
        </w:tc>
        <w:tc>
          <w:tcPr>
            <w:tcW w:w="1389" w:type="pct"/>
            <w:shd w:val="clear" w:color="auto" w:fill="FFFFFF" w:themeFill="background1"/>
          </w:tcPr>
          <w:p w14:paraId="13AC6326" w14:textId="76906237" w:rsidR="00F016F3" w:rsidRPr="002763CB" w:rsidRDefault="00FF243C" w:rsidP="0002766D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 (kiirpaat ja sõiduk)</w:t>
            </w:r>
          </w:p>
        </w:tc>
      </w:tr>
      <w:tr w:rsidR="00F016F3" w:rsidRPr="007862A0" w14:paraId="10010829" w14:textId="77777777" w:rsidTr="00162CF1">
        <w:trPr>
          <w:trHeight w:val="56"/>
        </w:trPr>
        <w:tc>
          <w:tcPr>
            <w:tcW w:w="1988" w:type="pct"/>
            <w:vMerge/>
            <w:shd w:val="clear" w:color="auto" w:fill="FFFFFF" w:themeFill="background1"/>
          </w:tcPr>
          <w:p w14:paraId="432625F2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</w:p>
        </w:tc>
        <w:tc>
          <w:tcPr>
            <w:tcW w:w="1623" w:type="pct"/>
            <w:shd w:val="clear" w:color="auto" w:fill="FFFFFF" w:themeFill="background1"/>
          </w:tcPr>
          <w:p w14:paraId="298A88C3" w14:textId="77777777" w:rsidR="00F016F3" w:rsidRPr="002763CB" w:rsidRDefault="00F016F3" w:rsidP="0002766D">
            <w:pPr>
              <w:ind w:left="0" w:firstLine="0"/>
              <w:rPr>
                <w:bCs/>
              </w:rPr>
            </w:pPr>
            <w:r w:rsidRPr="002763CB">
              <w:rPr>
                <w:bCs/>
              </w:rPr>
              <w:t>varustus/seadmed</w:t>
            </w:r>
          </w:p>
        </w:tc>
        <w:tc>
          <w:tcPr>
            <w:tcW w:w="1389" w:type="pct"/>
            <w:shd w:val="clear" w:color="auto" w:fill="FFFFFF" w:themeFill="background1"/>
          </w:tcPr>
          <w:p w14:paraId="42AD5E22" w14:textId="7198CB41" w:rsidR="00F016F3" w:rsidRPr="002763CB" w:rsidRDefault="00FF243C" w:rsidP="0002766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 (treiler)</w:t>
            </w:r>
          </w:p>
        </w:tc>
      </w:tr>
      <w:tr w:rsidR="00F016F3" w:rsidRPr="007862A0" w14:paraId="4E20BCBC" w14:textId="77777777" w:rsidTr="00162CF1">
        <w:trPr>
          <w:trHeight w:val="56"/>
        </w:trPr>
        <w:tc>
          <w:tcPr>
            <w:tcW w:w="1988" w:type="pct"/>
            <w:vMerge/>
            <w:shd w:val="clear" w:color="auto" w:fill="FFFFFF" w:themeFill="background1"/>
          </w:tcPr>
          <w:p w14:paraId="12A2BD27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</w:p>
        </w:tc>
        <w:tc>
          <w:tcPr>
            <w:tcW w:w="1623" w:type="pct"/>
            <w:shd w:val="clear" w:color="auto" w:fill="FFFFFF" w:themeFill="background1"/>
          </w:tcPr>
          <w:p w14:paraId="083F33C0" w14:textId="77777777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  <w:r w:rsidRPr="002763CB">
              <w:rPr>
                <w:bCs/>
              </w:rPr>
              <w:t>muud</w:t>
            </w:r>
          </w:p>
        </w:tc>
        <w:tc>
          <w:tcPr>
            <w:tcW w:w="1389" w:type="pct"/>
            <w:shd w:val="clear" w:color="auto" w:fill="FFFFFF" w:themeFill="background1"/>
          </w:tcPr>
          <w:p w14:paraId="7BB0F129" w14:textId="73EECA62" w:rsidR="00F016F3" w:rsidRPr="002763CB" w:rsidRDefault="00F016F3" w:rsidP="0002766D">
            <w:pPr>
              <w:ind w:left="0" w:firstLine="0"/>
              <w:rPr>
                <w:b/>
                <w:bCs/>
              </w:rPr>
            </w:pPr>
          </w:p>
        </w:tc>
      </w:tr>
    </w:tbl>
    <w:p w14:paraId="3772E9A5" w14:textId="77777777" w:rsidR="00F016F3" w:rsidRPr="00BD078E" w:rsidRDefault="00F016F3" w:rsidP="00452C64">
      <w:pPr>
        <w:widowControl/>
        <w:suppressAutoHyphens w:val="0"/>
        <w:spacing w:line="240" w:lineRule="auto"/>
        <w:jc w:val="left"/>
      </w:pPr>
    </w:p>
    <w:sectPr w:rsidR="00F016F3" w:rsidRPr="00BD078E" w:rsidSect="00162CF1">
      <w:headerReference w:type="default" r:id="rId13"/>
      <w:footerReference w:type="default" r:id="rId14"/>
      <w:footerReference w:type="first" r:id="rId15"/>
      <w:pgSz w:w="11906" w:h="16838" w:code="9"/>
      <w:pgMar w:top="907" w:right="1021" w:bottom="1135" w:left="85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2E575" w14:textId="77777777" w:rsidR="00DD1645" w:rsidRDefault="00DD1645" w:rsidP="00DF44DF">
      <w:r>
        <w:separator/>
      </w:r>
    </w:p>
  </w:endnote>
  <w:endnote w:type="continuationSeparator" w:id="0">
    <w:p w14:paraId="17FE6AC5" w14:textId="77777777" w:rsidR="00DD1645" w:rsidRDefault="00DD164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827466"/>
      <w:docPartObj>
        <w:docPartGallery w:val="Page Numbers (Bottom of Page)"/>
        <w:docPartUnique/>
      </w:docPartObj>
    </w:sdtPr>
    <w:sdtEndPr/>
    <w:sdtContent>
      <w:p w14:paraId="29F84F7D" w14:textId="26BA749C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16">
          <w:rPr>
            <w:noProof/>
          </w:rPr>
          <w:t>2</w:t>
        </w:r>
        <w:r>
          <w:fldChar w:fldCharType="end"/>
        </w:r>
      </w:p>
    </w:sdtContent>
  </w:sdt>
  <w:p w14:paraId="645E95A1" w14:textId="77777777" w:rsidR="00421413" w:rsidRDefault="00421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7470"/>
      <w:docPartObj>
        <w:docPartGallery w:val="Page Numbers (Bottom of Page)"/>
        <w:docPartUnique/>
      </w:docPartObj>
    </w:sdtPr>
    <w:sdtEndPr/>
    <w:sdtContent>
      <w:p w14:paraId="5523D9AE" w14:textId="0666AB90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16">
          <w:rPr>
            <w:noProof/>
          </w:rPr>
          <w:t>1</w:t>
        </w:r>
        <w:r>
          <w:fldChar w:fldCharType="end"/>
        </w:r>
      </w:p>
    </w:sdtContent>
  </w:sdt>
  <w:p w14:paraId="34A5BBD6" w14:textId="77777777" w:rsidR="00421413" w:rsidRDefault="0042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BC65" w14:textId="77777777" w:rsidR="00DD1645" w:rsidRDefault="00DD1645" w:rsidP="00DF44DF">
      <w:r>
        <w:separator/>
      </w:r>
    </w:p>
  </w:footnote>
  <w:footnote w:type="continuationSeparator" w:id="0">
    <w:p w14:paraId="7ADAA4D5" w14:textId="77777777" w:rsidR="00DD1645" w:rsidRDefault="00DD164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0107" w14:textId="77777777" w:rsidR="00110BCA" w:rsidRDefault="00110BCA" w:rsidP="00110BCA">
    <w:pPr>
      <w:pStyle w:val="Jalus1"/>
      <w:jc w:val="center"/>
    </w:pPr>
  </w:p>
  <w:p w14:paraId="7FFC010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01DCE"/>
    <w:rsid w:val="00017C88"/>
    <w:rsid w:val="0004665A"/>
    <w:rsid w:val="00060947"/>
    <w:rsid w:val="00073127"/>
    <w:rsid w:val="000913FC"/>
    <w:rsid w:val="000E4F8D"/>
    <w:rsid w:val="00106619"/>
    <w:rsid w:val="00110BCA"/>
    <w:rsid w:val="00111868"/>
    <w:rsid w:val="00124999"/>
    <w:rsid w:val="00134A62"/>
    <w:rsid w:val="001407C5"/>
    <w:rsid w:val="00162CF1"/>
    <w:rsid w:val="0019726D"/>
    <w:rsid w:val="001A4260"/>
    <w:rsid w:val="001A7D04"/>
    <w:rsid w:val="001B434F"/>
    <w:rsid w:val="001D0E69"/>
    <w:rsid w:val="001D4CFB"/>
    <w:rsid w:val="002008A2"/>
    <w:rsid w:val="0022269C"/>
    <w:rsid w:val="0026265D"/>
    <w:rsid w:val="0026456A"/>
    <w:rsid w:val="00276101"/>
    <w:rsid w:val="002835BB"/>
    <w:rsid w:val="00293449"/>
    <w:rsid w:val="002A1B19"/>
    <w:rsid w:val="002F254F"/>
    <w:rsid w:val="00310766"/>
    <w:rsid w:val="00314041"/>
    <w:rsid w:val="00325B3C"/>
    <w:rsid w:val="00337D42"/>
    <w:rsid w:val="00354059"/>
    <w:rsid w:val="00394DCB"/>
    <w:rsid w:val="003A0707"/>
    <w:rsid w:val="003B2A9C"/>
    <w:rsid w:val="003D76F1"/>
    <w:rsid w:val="003F07A7"/>
    <w:rsid w:val="003F6697"/>
    <w:rsid w:val="004110BE"/>
    <w:rsid w:val="00421413"/>
    <w:rsid w:val="00422A99"/>
    <w:rsid w:val="00435A13"/>
    <w:rsid w:val="0044084D"/>
    <w:rsid w:val="00452C64"/>
    <w:rsid w:val="00464E48"/>
    <w:rsid w:val="00474CF1"/>
    <w:rsid w:val="004A3512"/>
    <w:rsid w:val="004B3C83"/>
    <w:rsid w:val="004C1391"/>
    <w:rsid w:val="004D03D6"/>
    <w:rsid w:val="004D6B9C"/>
    <w:rsid w:val="004E54EC"/>
    <w:rsid w:val="0050252A"/>
    <w:rsid w:val="005062EB"/>
    <w:rsid w:val="00541CBB"/>
    <w:rsid w:val="00546204"/>
    <w:rsid w:val="00551E24"/>
    <w:rsid w:val="00557534"/>
    <w:rsid w:val="00560A92"/>
    <w:rsid w:val="0056160C"/>
    <w:rsid w:val="00564569"/>
    <w:rsid w:val="00566D45"/>
    <w:rsid w:val="00581916"/>
    <w:rsid w:val="00586E78"/>
    <w:rsid w:val="005927C1"/>
    <w:rsid w:val="005B5CE1"/>
    <w:rsid w:val="005B7641"/>
    <w:rsid w:val="005C725B"/>
    <w:rsid w:val="005D7149"/>
    <w:rsid w:val="005E3AED"/>
    <w:rsid w:val="005E3D60"/>
    <w:rsid w:val="005E45BB"/>
    <w:rsid w:val="005E5EEF"/>
    <w:rsid w:val="00602834"/>
    <w:rsid w:val="00680609"/>
    <w:rsid w:val="006C7C0B"/>
    <w:rsid w:val="006D5940"/>
    <w:rsid w:val="006E16BD"/>
    <w:rsid w:val="006F3BB9"/>
    <w:rsid w:val="006F72D7"/>
    <w:rsid w:val="0070174D"/>
    <w:rsid w:val="007056E1"/>
    <w:rsid w:val="0070684C"/>
    <w:rsid w:val="00710A87"/>
    <w:rsid w:val="00713327"/>
    <w:rsid w:val="0073732A"/>
    <w:rsid w:val="00745697"/>
    <w:rsid w:val="0075695A"/>
    <w:rsid w:val="0076054B"/>
    <w:rsid w:val="00763EBD"/>
    <w:rsid w:val="007717C7"/>
    <w:rsid w:val="00793A3C"/>
    <w:rsid w:val="007A1DE8"/>
    <w:rsid w:val="007D2BF1"/>
    <w:rsid w:val="007D54FC"/>
    <w:rsid w:val="007F3051"/>
    <w:rsid w:val="007F55B0"/>
    <w:rsid w:val="008145F3"/>
    <w:rsid w:val="00816877"/>
    <w:rsid w:val="008217BF"/>
    <w:rsid w:val="0082360F"/>
    <w:rsid w:val="00835858"/>
    <w:rsid w:val="0084562D"/>
    <w:rsid w:val="00867BB1"/>
    <w:rsid w:val="00883C30"/>
    <w:rsid w:val="008919F2"/>
    <w:rsid w:val="0089276C"/>
    <w:rsid w:val="008D4634"/>
    <w:rsid w:val="008F0B50"/>
    <w:rsid w:val="0090085E"/>
    <w:rsid w:val="009127F5"/>
    <w:rsid w:val="0091786B"/>
    <w:rsid w:val="00932CDE"/>
    <w:rsid w:val="009370A4"/>
    <w:rsid w:val="009709A8"/>
    <w:rsid w:val="00976F7E"/>
    <w:rsid w:val="0099199D"/>
    <w:rsid w:val="009A2A54"/>
    <w:rsid w:val="009C3B1D"/>
    <w:rsid w:val="009E7F4A"/>
    <w:rsid w:val="00A10E66"/>
    <w:rsid w:val="00A1244E"/>
    <w:rsid w:val="00A14D83"/>
    <w:rsid w:val="00A97900"/>
    <w:rsid w:val="00AA236C"/>
    <w:rsid w:val="00AC6E17"/>
    <w:rsid w:val="00AD2EA7"/>
    <w:rsid w:val="00AE7DDE"/>
    <w:rsid w:val="00B12336"/>
    <w:rsid w:val="00B1540B"/>
    <w:rsid w:val="00B81632"/>
    <w:rsid w:val="00B926A7"/>
    <w:rsid w:val="00BA570A"/>
    <w:rsid w:val="00BC1A62"/>
    <w:rsid w:val="00BC6BEA"/>
    <w:rsid w:val="00BD078E"/>
    <w:rsid w:val="00BD3CCF"/>
    <w:rsid w:val="00BF4D7C"/>
    <w:rsid w:val="00C110FE"/>
    <w:rsid w:val="00C24F66"/>
    <w:rsid w:val="00C27B07"/>
    <w:rsid w:val="00C41FC5"/>
    <w:rsid w:val="00C5196C"/>
    <w:rsid w:val="00C6370B"/>
    <w:rsid w:val="00C66F84"/>
    <w:rsid w:val="00C83346"/>
    <w:rsid w:val="00C90E39"/>
    <w:rsid w:val="00CA280B"/>
    <w:rsid w:val="00CA3516"/>
    <w:rsid w:val="00CA583B"/>
    <w:rsid w:val="00CA5F0B"/>
    <w:rsid w:val="00CD3A9E"/>
    <w:rsid w:val="00CF1DED"/>
    <w:rsid w:val="00CF2B77"/>
    <w:rsid w:val="00CF4303"/>
    <w:rsid w:val="00D24534"/>
    <w:rsid w:val="00D40650"/>
    <w:rsid w:val="00D559F8"/>
    <w:rsid w:val="00D665C3"/>
    <w:rsid w:val="00D8202D"/>
    <w:rsid w:val="00D82747"/>
    <w:rsid w:val="00DB36A4"/>
    <w:rsid w:val="00DB4891"/>
    <w:rsid w:val="00DB573E"/>
    <w:rsid w:val="00DD0C08"/>
    <w:rsid w:val="00DD1645"/>
    <w:rsid w:val="00DF44DF"/>
    <w:rsid w:val="00E023F6"/>
    <w:rsid w:val="00E03DBB"/>
    <w:rsid w:val="00E12AB7"/>
    <w:rsid w:val="00E1384C"/>
    <w:rsid w:val="00E14047"/>
    <w:rsid w:val="00E151F8"/>
    <w:rsid w:val="00E576CA"/>
    <w:rsid w:val="00E6194D"/>
    <w:rsid w:val="00E91F4A"/>
    <w:rsid w:val="00E939FA"/>
    <w:rsid w:val="00ED6728"/>
    <w:rsid w:val="00EE32D3"/>
    <w:rsid w:val="00EE4FCE"/>
    <w:rsid w:val="00EF5C63"/>
    <w:rsid w:val="00EF725A"/>
    <w:rsid w:val="00F016F3"/>
    <w:rsid w:val="00F122D1"/>
    <w:rsid w:val="00F25A4E"/>
    <w:rsid w:val="00F351C7"/>
    <w:rsid w:val="00F52709"/>
    <w:rsid w:val="00F55E01"/>
    <w:rsid w:val="00F723C1"/>
    <w:rsid w:val="00F9645B"/>
    <w:rsid w:val="00FC4028"/>
    <w:rsid w:val="00FE2668"/>
    <w:rsid w:val="00FF1FAD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FC00EE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52C64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2C64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C8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C83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C83"/>
    <w:rPr>
      <w:rFonts w:eastAsia="SimSun" w:cs="Mangal"/>
      <w:b/>
      <w:bCs/>
      <w:kern w:val="1"/>
      <w:szCs w:val="18"/>
      <w:lang w:eastAsia="zh-CN" w:bidi="hi-IN"/>
    </w:rPr>
  </w:style>
  <w:style w:type="table" w:customStyle="1" w:styleId="TableGrid1">
    <w:name w:val="Table Grid1"/>
    <w:basedOn w:val="TableNormal"/>
    <w:next w:val="TableGrid"/>
    <w:uiPriority w:val="99"/>
    <w:rsid w:val="00F016F3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16F3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6F3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16F3"/>
    <w:rPr>
      <w:vertAlign w:val="superscript"/>
    </w:rPr>
  </w:style>
  <w:style w:type="paragraph" w:customStyle="1" w:styleId="Default">
    <w:name w:val="Default"/>
    <w:rsid w:val="00821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62CFC-7C28-4864-86B0-DA55C3A7A387}">
  <ds:schemaRefs>
    <ds:schemaRef ds:uri="http://schemas.microsoft.com/office/2006/metadata/properties"/>
    <ds:schemaRef ds:uri="http://schemas.microsoft.com/office/infopath/2007/PartnerControls"/>
    <ds:schemaRef ds:uri="d0759c17-f71d-426f-a000-2a7c696f56e3"/>
  </ds:schemaRefs>
</ds:datastoreItem>
</file>

<file path=customXml/itemProps4.xml><?xml version="1.0" encoding="utf-8"?>
<ds:datastoreItem xmlns:ds="http://schemas.openxmlformats.org/officeDocument/2006/customXml" ds:itemID="{AE513FF5-ABD7-46CD-9A9E-5A994CD1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4</TotalTime>
  <Pages>2</Pages>
  <Words>442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Leomar</dc:creator>
  <cp:lastModifiedBy>Alla Voinova</cp:lastModifiedBy>
  <cp:revision>3</cp:revision>
  <cp:lastPrinted>2014-04-02T13:57:00Z</cp:lastPrinted>
  <dcterms:created xsi:type="dcterms:W3CDTF">2021-05-18T14:10:00Z</dcterms:created>
  <dcterms:modified xsi:type="dcterms:W3CDTF">2021-05-18T14:13:00Z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